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6E62" w14:textId="77777777" w:rsidR="009F0874" w:rsidRDefault="009F0874" w:rsidP="009F0874">
      <w:pPr>
        <w:spacing w:line="360" w:lineRule="auto"/>
        <w:jc w:val="right"/>
        <w:rPr>
          <w:bCs/>
          <w:szCs w:val="24"/>
        </w:rPr>
      </w:pPr>
    </w:p>
    <w:p w14:paraId="74CD6583" w14:textId="77777777" w:rsidR="00320029" w:rsidRPr="00D719C9" w:rsidRDefault="00F91BFA" w:rsidP="00320029">
      <w:pPr>
        <w:rPr>
          <w:kern w:val="0"/>
        </w:rPr>
      </w:pPr>
      <w:r w:rsidRPr="00D719C9">
        <w:rPr>
          <w:kern w:val="0"/>
        </w:rPr>
        <w:t>Iktatószám: Kis/</w:t>
      </w:r>
      <w:r w:rsidR="00AD5C57" w:rsidRPr="00D719C9">
        <w:rPr>
          <w:kern w:val="0"/>
        </w:rPr>
        <w:t>284-7</w:t>
      </w:r>
      <w:r w:rsidRPr="00D719C9">
        <w:rPr>
          <w:kern w:val="0"/>
        </w:rPr>
        <w:t>/202</w:t>
      </w:r>
      <w:r w:rsidR="00AD5C57" w:rsidRPr="00D719C9">
        <w:rPr>
          <w:kern w:val="0"/>
        </w:rPr>
        <w:t>5</w:t>
      </w:r>
      <w:r w:rsidR="00356613" w:rsidRPr="00D719C9">
        <w:rPr>
          <w:kern w:val="0"/>
        </w:rPr>
        <w:t>.</w:t>
      </w:r>
    </w:p>
    <w:p w14:paraId="06BC5079" w14:textId="77777777" w:rsidR="00320029" w:rsidRPr="00320029" w:rsidRDefault="00320029" w:rsidP="00320029">
      <w:pPr>
        <w:rPr>
          <w:rFonts w:ascii="Arial" w:hAnsi="Arial" w:cs="Arial"/>
          <w:b/>
          <w:kern w:val="0"/>
          <w:sz w:val="20"/>
        </w:rPr>
      </w:pPr>
    </w:p>
    <w:p w14:paraId="0167EB6E" w14:textId="77777777" w:rsidR="006851DE" w:rsidRPr="00D719C9" w:rsidRDefault="00320029" w:rsidP="00A3784E">
      <w:pPr>
        <w:ind w:left="709" w:hanging="709"/>
        <w:jc w:val="both"/>
        <w:rPr>
          <w:bCs/>
          <w:kern w:val="0"/>
        </w:rPr>
      </w:pPr>
      <w:r w:rsidRPr="00D719C9">
        <w:rPr>
          <w:b/>
          <w:kern w:val="0"/>
        </w:rPr>
        <w:t xml:space="preserve">Tárgy: </w:t>
      </w:r>
      <w:r w:rsidR="006E4B21" w:rsidRPr="00D719C9">
        <w:rPr>
          <w:b/>
          <w:kern w:val="0"/>
        </w:rPr>
        <w:tab/>
      </w:r>
      <w:r w:rsidR="00E67B06" w:rsidRPr="00D719C9">
        <w:rPr>
          <w:bCs/>
          <w:kern w:val="0"/>
        </w:rPr>
        <w:t>Ajánlattételi felhívás</w:t>
      </w:r>
      <w:r w:rsidR="00A3784E" w:rsidRPr="00D719C9">
        <w:rPr>
          <w:bCs/>
          <w:kern w:val="0"/>
        </w:rPr>
        <w:t xml:space="preserve"> </w:t>
      </w:r>
      <w:r w:rsidR="00356613" w:rsidRPr="00D719C9">
        <w:rPr>
          <w:bCs/>
          <w:kern w:val="0"/>
        </w:rPr>
        <w:t>járda felújítására</w:t>
      </w:r>
    </w:p>
    <w:p w14:paraId="0ABF9AA7" w14:textId="77777777" w:rsidR="006C65B7" w:rsidRPr="00320029" w:rsidRDefault="006C65B7" w:rsidP="00320029">
      <w:pPr>
        <w:rPr>
          <w:rFonts w:ascii="Arial" w:hAnsi="Arial" w:cs="Arial"/>
          <w:b/>
          <w:bCs/>
          <w:kern w:val="0"/>
          <w:sz w:val="20"/>
        </w:rPr>
      </w:pPr>
    </w:p>
    <w:p w14:paraId="739CBB47" w14:textId="77777777" w:rsidR="0028151F" w:rsidRDefault="0028151F" w:rsidP="00320029">
      <w:pPr>
        <w:rPr>
          <w:rFonts w:ascii="Arial" w:hAnsi="Arial" w:cs="Arial"/>
          <w:b/>
          <w:bCs/>
          <w:kern w:val="0"/>
          <w:sz w:val="20"/>
        </w:rPr>
      </w:pPr>
    </w:p>
    <w:p w14:paraId="5EC98A7D" w14:textId="77777777" w:rsidR="00356613" w:rsidRPr="00356613" w:rsidRDefault="00356613" w:rsidP="00356613">
      <w:r w:rsidRPr="00356613">
        <w:t>ATLASZ-HÉDERVÁR Építési, Földmérési és Könyvelési Korlátolt Felelősségű Társaság</w:t>
      </w:r>
    </w:p>
    <w:p w14:paraId="74D2D106" w14:textId="77777777" w:rsidR="00356613" w:rsidRPr="00356613" w:rsidRDefault="00356613" w:rsidP="00356613">
      <w:r w:rsidRPr="00356613">
        <w:t>Atlasz Hédervár Építési Kft.</w:t>
      </w:r>
    </w:p>
    <w:p w14:paraId="56A9B76F" w14:textId="77777777" w:rsidR="00356613" w:rsidRPr="00356613" w:rsidRDefault="00356613" w:rsidP="00356613">
      <w:r w:rsidRPr="00356613">
        <w:t>9178 Hédervár, Fő u. 3.</w:t>
      </w:r>
    </w:p>
    <w:p w14:paraId="47EEF8A9" w14:textId="77777777" w:rsidR="00356613" w:rsidRPr="00356613" w:rsidRDefault="00D75A46" w:rsidP="00356613">
      <w:hyperlink r:id="rId7" w:tgtFrame="blank" w:history="1">
        <w:r w:rsidR="00356613" w:rsidRPr="00356613">
          <w:rPr>
            <w:rStyle w:val="Hiperhivatkozs"/>
          </w:rPr>
          <w:t>http://www.atlasz-hkft.hu</w:t>
        </w:r>
      </w:hyperlink>
    </w:p>
    <w:p w14:paraId="35C65558" w14:textId="77777777" w:rsidR="00356613" w:rsidRDefault="00356613" w:rsidP="00320029">
      <w:pPr>
        <w:rPr>
          <w:rFonts w:ascii="Arial" w:hAnsi="Arial" w:cs="Arial"/>
          <w:b/>
          <w:bCs/>
          <w:kern w:val="0"/>
          <w:sz w:val="20"/>
        </w:rPr>
      </w:pPr>
    </w:p>
    <w:p w14:paraId="14C4E4AB" w14:textId="77777777" w:rsidR="00D719C9" w:rsidRDefault="00D719C9" w:rsidP="00320029">
      <w:pPr>
        <w:rPr>
          <w:b/>
          <w:bCs/>
          <w:kern w:val="0"/>
        </w:rPr>
      </w:pPr>
    </w:p>
    <w:p w14:paraId="60852379" w14:textId="77777777" w:rsidR="00320029" w:rsidRPr="00D719C9" w:rsidRDefault="00320029" w:rsidP="00320029">
      <w:pPr>
        <w:rPr>
          <w:b/>
          <w:bCs/>
          <w:kern w:val="0"/>
        </w:rPr>
      </w:pPr>
      <w:r w:rsidRPr="00D719C9">
        <w:rPr>
          <w:b/>
          <w:bCs/>
          <w:kern w:val="0"/>
        </w:rPr>
        <w:t>Tisztelt Ajánlattevő!</w:t>
      </w:r>
    </w:p>
    <w:p w14:paraId="6EAED15D" w14:textId="77777777" w:rsidR="00320029" w:rsidRPr="00320029" w:rsidRDefault="00320029" w:rsidP="00320029">
      <w:pPr>
        <w:jc w:val="both"/>
        <w:rPr>
          <w:rFonts w:ascii="Arial" w:hAnsi="Arial" w:cs="Arial"/>
          <w:bCs/>
          <w:kern w:val="0"/>
          <w:sz w:val="20"/>
        </w:rPr>
      </w:pPr>
    </w:p>
    <w:p w14:paraId="43A2D904" w14:textId="77777777" w:rsidR="00E65EA1" w:rsidRDefault="00E65EA1" w:rsidP="00E65EA1">
      <w:pPr>
        <w:rPr>
          <w:color w:val="333333"/>
          <w:kern w:val="0"/>
          <w:szCs w:val="24"/>
        </w:rPr>
      </w:pPr>
    </w:p>
    <w:p w14:paraId="596C4E96" w14:textId="77777777" w:rsidR="00D719C9" w:rsidRDefault="00E65EA1" w:rsidP="00E65EA1">
      <w:pPr>
        <w:jc w:val="both"/>
      </w:pPr>
      <w:r>
        <w:rPr>
          <w:color w:val="333333"/>
          <w:kern w:val="0"/>
          <w:szCs w:val="24"/>
        </w:rPr>
        <w:t xml:space="preserve">Kisbodak Község Önkormányzata </w:t>
      </w:r>
      <w:r>
        <w:t>a</w:t>
      </w:r>
      <w:r w:rsidRPr="005B1E57">
        <w:t xml:space="preserve"> Magyar Falu Program keretében Út, híd, járda</w:t>
      </w:r>
      <w:r>
        <w:t xml:space="preserve"> </w:t>
      </w:r>
      <w:r w:rsidRPr="005B1E57">
        <w:t>építése/felújítása</w:t>
      </w:r>
      <w:r>
        <w:t>, gyalogos-átkelőhely kialakítása, fejlesztése 2025.</w:t>
      </w:r>
      <w:r w:rsidRPr="005B1E57">
        <w:t xml:space="preserve"> c</w:t>
      </w:r>
      <w:r>
        <w:t>ímű,</w:t>
      </w:r>
      <w:r w:rsidRPr="005B1E57">
        <w:t xml:space="preserve"> MFP-UHJ/202</w:t>
      </w:r>
      <w:r>
        <w:t>5</w:t>
      </w:r>
      <w:r w:rsidRPr="005B1E57">
        <w:t>. azonosítószám</w:t>
      </w:r>
      <w:r>
        <w:t>ú</w:t>
      </w:r>
      <w:r w:rsidRPr="005B1E57">
        <w:t xml:space="preserve"> felhívására benyújtott</w:t>
      </w:r>
      <w:r>
        <w:t xml:space="preserve"> </w:t>
      </w:r>
      <w:r w:rsidR="00D719C9">
        <w:t>pályázata támogatásban részesült.</w:t>
      </w:r>
    </w:p>
    <w:p w14:paraId="2B0FAC0E" w14:textId="7CC325D2" w:rsidR="00E65EA1" w:rsidRDefault="00E65EA1" w:rsidP="00E65EA1">
      <w:pPr>
        <w:jc w:val="both"/>
        <w:rPr>
          <w:color w:val="333333"/>
          <w:kern w:val="0"/>
          <w:szCs w:val="24"/>
        </w:rPr>
      </w:pPr>
      <w:r w:rsidRPr="00D719C9">
        <w:rPr>
          <w:bCs/>
          <w:kern w:val="0"/>
          <w:szCs w:val="24"/>
          <w:highlight w:val="yellow"/>
        </w:rPr>
        <w:t>Kisbodak Község Önkormányzat Képviselő-testület</w:t>
      </w:r>
      <w:r w:rsidR="003140EF">
        <w:rPr>
          <w:bCs/>
          <w:kern w:val="0"/>
          <w:szCs w:val="24"/>
          <w:highlight w:val="yellow"/>
        </w:rPr>
        <w:t xml:space="preserve"> </w:t>
      </w:r>
      <w:r w:rsidRPr="00D719C9">
        <w:rPr>
          <w:bCs/>
          <w:kern w:val="0"/>
          <w:szCs w:val="24"/>
          <w:highlight w:val="yellow"/>
        </w:rPr>
        <w:t>………</w:t>
      </w:r>
      <w:r w:rsidR="003140EF">
        <w:rPr>
          <w:bCs/>
          <w:kern w:val="0"/>
          <w:szCs w:val="24"/>
          <w:highlight w:val="yellow"/>
        </w:rPr>
        <w:t>/2025.(IX.22.) h</w:t>
      </w:r>
      <w:r w:rsidRPr="00D719C9">
        <w:rPr>
          <w:bCs/>
          <w:kern w:val="0"/>
          <w:szCs w:val="24"/>
          <w:highlight w:val="yellow"/>
        </w:rPr>
        <w:t xml:space="preserve">atározata </w:t>
      </w:r>
      <w:r w:rsidR="00D719C9" w:rsidRPr="00D719C9">
        <w:rPr>
          <w:bCs/>
          <w:kern w:val="0"/>
          <w:szCs w:val="24"/>
          <w:highlight w:val="yellow"/>
        </w:rPr>
        <w:t>ajánlattételi felhívást tesz közzé tárgyi feladatra.</w:t>
      </w:r>
    </w:p>
    <w:p w14:paraId="13486D94" w14:textId="77777777" w:rsidR="00320029" w:rsidRPr="00E65EA1" w:rsidRDefault="00320029" w:rsidP="00320029">
      <w:pPr>
        <w:jc w:val="both"/>
        <w:rPr>
          <w:bCs/>
          <w:kern w:val="0"/>
          <w:szCs w:val="24"/>
        </w:rPr>
      </w:pPr>
      <w:r w:rsidRPr="00E65EA1">
        <w:rPr>
          <w:bCs/>
          <w:kern w:val="0"/>
          <w:szCs w:val="24"/>
        </w:rPr>
        <w:t xml:space="preserve">Tájékoztatom, hogy </w:t>
      </w:r>
      <w:r w:rsidR="00E65EA1" w:rsidRPr="00E65EA1">
        <w:rPr>
          <w:bCs/>
          <w:kern w:val="0"/>
          <w:szCs w:val="24"/>
        </w:rPr>
        <w:t xml:space="preserve">a beszerzési eljárást </w:t>
      </w:r>
      <w:r w:rsidR="001B00D6" w:rsidRPr="00E65EA1">
        <w:rPr>
          <w:bCs/>
          <w:kern w:val="0"/>
          <w:szCs w:val="24"/>
        </w:rPr>
        <w:t>Kisbodak Község Önkormányzat</w:t>
      </w:r>
      <w:r w:rsidR="00C47450" w:rsidRPr="00E65EA1">
        <w:rPr>
          <w:bCs/>
          <w:kern w:val="0"/>
          <w:szCs w:val="24"/>
        </w:rPr>
        <w:t xml:space="preserve"> </w:t>
      </w:r>
      <w:r w:rsidR="001B00D6" w:rsidRPr="00E65EA1">
        <w:rPr>
          <w:bCs/>
          <w:kern w:val="0"/>
          <w:szCs w:val="24"/>
        </w:rPr>
        <w:t>Képviselő-testület</w:t>
      </w:r>
      <w:r w:rsidR="00D719C9">
        <w:rPr>
          <w:bCs/>
          <w:kern w:val="0"/>
          <w:szCs w:val="24"/>
        </w:rPr>
        <w:t xml:space="preserve">ére vonatkozó </w:t>
      </w:r>
      <w:r w:rsidR="00E65EA1" w:rsidRPr="00E65EA1">
        <w:rPr>
          <w:bCs/>
          <w:kern w:val="0"/>
          <w:szCs w:val="24"/>
        </w:rPr>
        <w:t>Be</w:t>
      </w:r>
      <w:r w:rsidR="00C13C43" w:rsidRPr="00E65EA1">
        <w:rPr>
          <w:bCs/>
          <w:kern w:val="0"/>
          <w:szCs w:val="24"/>
        </w:rPr>
        <w:t>szerzési szabályzat</w:t>
      </w:r>
      <w:r w:rsidR="00E65EA1" w:rsidRPr="00E65EA1">
        <w:rPr>
          <w:bCs/>
          <w:kern w:val="0"/>
          <w:szCs w:val="24"/>
        </w:rPr>
        <w:t>a</w:t>
      </w:r>
      <w:r w:rsidR="00C13C43" w:rsidRPr="00E65EA1">
        <w:rPr>
          <w:bCs/>
          <w:kern w:val="0"/>
          <w:szCs w:val="24"/>
        </w:rPr>
        <w:t xml:space="preserve"> alapján folytatjuk le.</w:t>
      </w:r>
    </w:p>
    <w:p w14:paraId="5CA08E19" w14:textId="77777777" w:rsidR="00D719C9" w:rsidRPr="00BE700D" w:rsidRDefault="00D719C9" w:rsidP="00D719C9">
      <w:pPr>
        <w:jc w:val="both"/>
        <w:rPr>
          <w:bCs/>
          <w:kern w:val="0"/>
          <w:szCs w:val="24"/>
        </w:rPr>
      </w:pPr>
      <w:r w:rsidRPr="00BE700D">
        <w:rPr>
          <w:szCs w:val="24"/>
        </w:rPr>
        <w:t>Az ajánlatkérő a kivitelezést pályázati támogatásból és önerőből finanszírozza.</w:t>
      </w:r>
    </w:p>
    <w:p w14:paraId="16782BED" w14:textId="77777777" w:rsidR="00320029" w:rsidRPr="00BE700D" w:rsidRDefault="00320029" w:rsidP="00320029">
      <w:pPr>
        <w:jc w:val="both"/>
        <w:rPr>
          <w:bCs/>
          <w:kern w:val="0"/>
        </w:rPr>
      </w:pPr>
    </w:p>
    <w:p w14:paraId="1B39EA95" w14:textId="77777777" w:rsidR="00320029" w:rsidRPr="00BE700D" w:rsidRDefault="00320029" w:rsidP="00320029">
      <w:pPr>
        <w:jc w:val="both"/>
        <w:rPr>
          <w:bCs/>
          <w:kern w:val="0"/>
        </w:rPr>
      </w:pPr>
      <w:r w:rsidRPr="00BE700D">
        <w:rPr>
          <w:b/>
          <w:bCs/>
          <w:kern w:val="0"/>
        </w:rPr>
        <w:t>Az ajánlatkérő és kapcsolattartó adatai:</w:t>
      </w:r>
    </w:p>
    <w:p w14:paraId="17E9148C" w14:textId="77777777" w:rsidR="00320029" w:rsidRPr="00BE700D" w:rsidRDefault="00320029" w:rsidP="00320029">
      <w:pPr>
        <w:jc w:val="both"/>
        <w:rPr>
          <w:b/>
          <w:bCs/>
          <w:kern w:val="0"/>
        </w:rPr>
      </w:pPr>
    </w:p>
    <w:p w14:paraId="63C5FE19" w14:textId="77777777" w:rsidR="00320029" w:rsidRPr="00BE700D" w:rsidRDefault="00320029" w:rsidP="00320029">
      <w:pPr>
        <w:jc w:val="both"/>
        <w:rPr>
          <w:kern w:val="0"/>
        </w:rPr>
      </w:pPr>
      <w:r w:rsidRPr="00BE700D">
        <w:rPr>
          <w:kern w:val="0"/>
        </w:rPr>
        <w:t xml:space="preserve">Árajánlatkérő: </w:t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  <w:t xml:space="preserve">Kisbodak Község Önkormányzata </w:t>
      </w:r>
    </w:p>
    <w:p w14:paraId="3DB1EA9C" w14:textId="77777777" w:rsidR="00320029" w:rsidRPr="00BE700D" w:rsidRDefault="00320029" w:rsidP="00320029">
      <w:pPr>
        <w:jc w:val="both"/>
        <w:rPr>
          <w:kern w:val="0"/>
        </w:rPr>
      </w:pPr>
      <w:r w:rsidRPr="00BE700D">
        <w:rPr>
          <w:kern w:val="0"/>
        </w:rPr>
        <w:t>Képviseli</w:t>
      </w:r>
      <w:r w:rsidR="009D69FA" w:rsidRPr="00BE700D">
        <w:rPr>
          <w:kern w:val="0"/>
        </w:rPr>
        <w:t>, kapcsolattartó:</w:t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="00D719C9" w:rsidRPr="00BE700D">
        <w:rPr>
          <w:kern w:val="0"/>
        </w:rPr>
        <w:tab/>
      </w:r>
      <w:r w:rsidR="00356613" w:rsidRPr="00BE700D">
        <w:rPr>
          <w:kern w:val="0"/>
        </w:rPr>
        <w:t xml:space="preserve">Timár Gábor </w:t>
      </w:r>
      <w:r w:rsidRPr="00BE700D">
        <w:rPr>
          <w:kern w:val="0"/>
        </w:rPr>
        <w:t>polgármester</w:t>
      </w:r>
    </w:p>
    <w:p w14:paraId="6D82413B" w14:textId="77777777" w:rsidR="00320029" w:rsidRPr="00BE700D" w:rsidRDefault="00320029" w:rsidP="00320029">
      <w:pPr>
        <w:jc w:val="both"/>
        <w:rPr>
          <w:kern w:val="0"/>
        </w:rPr>
      </w:pPr>
      <w:r w:rsidRPr="00BE700D">
        <w:rPr>
          <w:kern w:val="0"/>
          <w:lang w:val="x-none"/>
        </w:rPr>
        <w:t>Cím:</w:t>
      </w:r>
      <w:r w:rsidRPr="00BE700D">
        <w:rPr>
          <w:kern w:val="0"/>
        </w:rPr>
        <w:t xml:space="preserve"> </w:t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="00D719C9" w:rsidRPr="00BE700D">
        <w:rPr>
          <w:kern w:val="0"/>
        </w:rPr>
        <w:tab/>
      </w:r>
      <w:r w:rsidRPr="00BE700D">
        <w:rPr>
          <w:kern w:val="0"/>
        </w:rPr>
        <w:t>9234 Kisbodak Felszabadulás utca 1.</w:t>
      </w:r>
    </w:p>
    <w:p w14:paraId="390D571D" w14:textId="77777777" w:rsidR="00320029" w:rsidRPr="00BE700D" w:rsidRDefault="00320029" w:rsidP="00320029">
      <w:pPr>
        <w:jc w:val="both"/>
        <w:rPr>
          <w:kern w:val="0"/>
        </w:rPr>
      </w:pPr>
      <w:r w:rsidRPr="00BE700D">
        <w:rPr>
          <w:kern w:val="0"/>
        </w:rPr>
        <w:t xml:space="preserve">Telefon: </w:t>
      </w:r>
      <w:bookmarkStart w:id="0" w:name="_Hlk25522973"/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="00D719C9" w:rsidRPr="00BE700D">
        <w:rPr>
          <w:kern w:val="0"/>
        </w:rPr>
        <w:tab/>
      </w:r>
      <w:r w:rsidRPr="00BE700D">
        <w:rPr>
          <w:kern w:val="0"/>
        </w:rPr>
        <w:t>+36</w:t>
      </w:r>
      <w:bookmarkEnd w:id="0"/>
      <w:r w:rsidR="00A00A8B" w:rsidRPr="00BE700D">
        <w:rPr>
          <w:kern w:val="0"/>
        </w:rPr>
        <w:t xml:space="preserve"> </w:t>
      </w:r>
      <w:r w:rsidR="00B15987" w:rsidRPr="00BE700D">
        <w:rPr>
          <w:kern w:val="0"/>
        </w:rPr>
        <w:t>30</w:t>
      </w:r>
      <w:r w:rsidR="00E44CDB" w:rsidRPr="00BE700D">
        <w:rPr>
          <w:kern w:val="0"/>
        </w:rPr>
        <w:t xml:space="preserve"> 2166763</w:t>
      </w:r>
    </w:p>
    <w:p w14:paraId="4FD3D5EA" w14:textId="77777777" w:rsidR="00320029" w:rsidRPr="00BE700D" w:rsidRDefault="00320029" w:rsidP="00320029">
      <w:pPr>
        <w:jc w:val="both"/>
        <w:rPr>
          <w:rFonts w:ascii="Arial" w:hAnsi="Arial" w:cs="Arial"/>
          <w:kern w:val="0"/>
          <w:sz w:val="20"/>
        </w:rPr>
      </w:pPr>
      <w:r w:rsidRPr="00BE700D">
        <w:rPr>
          <w:kern w:val="0"/>
        </w:rPr>
        <w:t>E-mail:</w:t>
      </w:r>
      <w:bookmarkStart w:id="1" w:name="_Hlk25522594"/>
      <w:r w:rsidR="00356613" w:rsidRPr="00BE700D">
        <w:rPr>
          <w:kern w:val="0"/>
        </w:rPr>
        <w:tab/>
      </w:r>
      <w:r w:rsidR="00356613" w:rsidRPr="00BE700D">
        <w:rPr>
          <w:kern w:val="0"/>
        </w:rPr>
        <w:tab/>
      </w:r>
      <w:r w:rsidR="00356613" w:rsidRPr="00BE700D">
        <w:rPr>
          <w:kern w:val="0"/>
        </w:rPr>
        <w:tab/>
      </w:r>
      <w:r w:rsidR="00356613" w:rsidRPr="00BE700D">
        <w:rPr>
          <w:kern w:val="0"/>
        </w:rPr>
        <w:tab/>
      </w:r>
      <w:r w:rsidR="00356613" w:rsidRPr="00BE700D">
        <w:rPr>
          <w:kern w:val="0"/>
        </w:rPr>
        <w:tab/>
      </w:r>
      <w:r w:rsidR="00356613" w:rsidRPr="00BE700D">
        <w:rPr>
          <w:kern w:val="0"/>
        </w:rPr>
        <w:tab/>
      </w:r>
      <w:hyperlink r:id="rId8" w:history="1">
        <w:r w:rsidR="00356613" w:rsidRPr="00BE700D">
          <w:rPr>
            <w:rStyle w:val="Hiperhivatkozs"/>
            <w:kern w:val="0"/>
          </w:rPr>
          <w:t>polgarmester@kisbodak.hu</w:t>
        </w:r>
      </w:hyperlink>
      <w:r w:rsidR="00356613" w:rsidRPr="00BE700D">
        <w:rPr>
          <w:kern w:val="0"/>
        </w:rPr>
        <w:t xml:space="preserve"> </w:t>
      </w:r>
      <w:r w:rsidRPr="00BE700D">
        <w:rPr>
          <w:kern w:val="0"/>
        </w:rPr>
        <w:t xml:space="preserve"> </w:t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kern w:val="0"/>
        </w:rPr>
        <w:tab/>
      </w:r>
      <w:r w:rsidRPr="00BE700D">
        <w:rPr>
          <w:rFonts w:ascii="Arial" w:hAnsi="Arial" w:cs="Arial"/>
          <w:kern w:val="0"/>
          <w:sz w:val="20"/>
        </w:rPr>
        <w:tab/>
      </w:r>
      <w:r w:rsidRPr="00BE700D">
        <w:rPr>
          <w:rFonts w:ascii="Arial" w:hAnsi="Arial" w:cs="Arial"/>
          <w:kern w:val="0"/>
          <w:sz w:val="20"/>
        </w:rPr>
        <w:tab/>
      </w:r>
      <w:r w:rsidRPr="00BE700D">
        <w:rPr>
          <w:rFonts w:ascii="Arial" w:hAnsi="Arial" w:cs="Arial"/>
          <w:kern w:val="0"/>
          <w:sz w:val="20"/>
        </w:rPr>
        <w:tab/>
      </w:r>
      <w:bookmarkEnd w:id="1"/>
    </w:p>
    <w:p w14:paraId="0CC25ECF" w14:textId="77777777" w:rsidR="00356613" w:rsidRPr="00BE700D" w:rsidRDefault="00356613" w:rsidP="00320029">
      <w:pPr>
        <w:jc w:val="both"/>
        <w:rPr>
          <w:rFonts w:ascii="Arial" w:hAnsi="Arial" w:cs="Arial"/>
          <w:kern w:val="0"/>
          <w:sz w:val="20"/>
        </w:rPr>
      </w:pPr>
    </w:p>
    <w:p w14:paraId="17BBD4CA" w14:textId="35664CA6" w:rsidR="00E65EA1" w:rsidRPr="00BE700D" w:rsidRDefault="005268BC" w:rsidP="005268BC">
      <w:pPr>
        <w:jc w:val="both"/>
        <w:rPr>
          <w:kern w:val="0"/>
        </w:rPr>
      </w:pPr>
      <w:r w:rsidRPr="003140EF">
        <w:rPr>
          <w:b/>
          <w:bCs/>
          <w:kern w:val="0"/>
        </w:rPr>
        <w:t xml:space="preserve">A beszerzés tárgya, ajánlat tartalma: </w:t>
      </w:r>
      <w:r w:rsidR="003C4433" w:rsidRPr="003140EF">
        <w:rPr>
          <w:kern w:val="0"/>
        </w:rPr>
        <w:t>Kisbodak</w:t>
      </w:r>
      <w:r w:rsidR="00E65EA1" w:rsidRPr="003140EF">
        <w:rPr>
          <w:kern w:val="0"/>
        </w:rPr>
        <w:t>, Szabadság utca páros oldali járdájának felújítása beton technológiával</w:t>
      </w:r>
      <w:r w:rsidR="00CE48D5" w:rsidRPr="003140EF">
        <w:rPr>
          <w:kern w:val="0"/>
        </w:rPr>
        <w:t xml:space="preserve">, az ajánlattételi </w:t>
      </w:r>
      <w:r w:rsidR="002D29AD" w:rsidRPr="003140EF">
        <w:rPr>
          <w:kern w:val="0"/>
        </w:rPr>
        <w:t>felhíváshoz mellékelt, árazatlan tervezői költségbecslés szerinti munkanemenként</w:t>
      </w:r>
      <w:r w:rsidR="00E53564" w:rsidRPr="003140EF">
        <w:rPr>
          <w:kern w:val="0"/>
        </w:rPr>
        <w:t>.</w:t>
      </w:r>
    </w:p>
    <w:p w14:paraId="53808223" w14:textId="77777777" w:rsidR="006B449B" w:rsidRPr="00BE700D" w:rsidRDefault="006B449B" w:rsidP="005268BC">
      <w:pPr>
        <w:jc w:val="both"/>
        <w:rPr>
          <w:kern w:val="0"/>
        </w:rPr>
      </w:pPr>
    </w:p>
    <w:p w14:paraId="040D6238" w14:textId="77777777" w:rsidR="001A15D6" w:rsidRPr="00BE700D" w:rsidRDefault="001A15D6" w:rsidP="00451BF6">
      <w:pPr>
        <w:jc w:val="both"/>
        <w:rPr>
          <w:kern w:val="0"/>
        </w:rPr>
      </w:pPr>
      <w:r w:rsidRPr="00BE700D">
        <w:rPr>
          <w:b/>
          <w:bCs/>
          <w:kern w:val="0"/>
        </w:rPr>
        <w:t>A</w:t>
      </w:r>
      <w:r w:rsidR="00451BF6" w:rsidRPr="00BE700D">
        <w:rPr>
          <w:b/>
          <w:bCs/>
          <w:kern w:val="0"/>
        </w:rPr>
        <w:t xml:space="preserve"> teljesítés hely</w:t>
      </w:r>
      <w:r w:rsidRPr="00BE700D">
        <w:rPr>
          <w:b/>
          <w:bCs/>
          <w:kern w:val="0"/>
        </w:rPr>
        <w:t>e:</w:t>
      </w:r>
      <w:r w:rsidRPr="00BE700D">
        <w:rPr>
          <w:kern w:val="0"/>
        </w:rPr>
        <w:t xml:space="preserve"> Kisbodak</w:t>
      </w:r>
      <w:r w:rsidR="00044A4F" w:rsidRPr="00BE700D">
        <w:rPr>
          <w:kern w:val="0"/>
        </w:rPr>
        <w:t xml:space="preserve"> 1</w:t>
      </w:r>
      <w:r w:rsidR="00E65EA1" w:rsidRPr="00BE700D">
        <w:rPr>
          <w:kern w:val="0"/>
        </w:rPr>
        <w:t>4</w:t>
      </w:r>
      <w:r w:rsidR="00044A4F" w:rsidRPr="00BE700D">
        <w:rPr>
          <w:kern w:val="0"/>
        </w:rPr>
        <w:t>. hrsz.</w:t>
      </w:r>
    </w:p>
    <w:p w14:paraId="107DA83B" w14:textId="763EEB1B" w:rsidR="001A15D6" w:rsidRPr="00BE700D" w:rsidRDefault="001A15D6" w:rsidP="00451BF6">
      <w:pPr>
        <w:jc w:val="both"/>
        <w:rPr>
          <w:kern w:val="0"/>
        </w:rPr>
      </w:pPr>
      <w:r w:rsidRPr="00C4735C">
        <w:rPr>
          <w:b/>
          <w:bCs/>
          <w:kern w:val="0"/>
          <w:highlight w:val="yellow"/>
        </w:rPr>
        <w:t>A teljesítés határideje:</w:t>
      </w:r>
      <w:r w:rsidR="000E3A5F" w:rsidRPr="00C4735C">
        <w:rPr>
          <w:b/>
          <w:bCs/>
          <w:kern w:val="0"/>
          <w:highlight w:val="yellow"/>
        </w:rPr>
        <w:t xml:space="preserve"> </w:t>
      </w:r>
      <w:r w:rsidRPr="00C4735C">
        <w:rPr>
          <w:kern w:val="0"/>
          <w:highlight w:val="yellow"/>
        </w:rPr>
        <w:t>202</w:t>
      </w:r>
      <w:r w:rsidR="0005371A" w:rsidRPr="00C4735C">
        <w:rPr>
          <w:kern w:val="0"/>
          <w:highlight w:val="yellow"/>
        </w:rPr>
        <w:t>5</w:t>
      </w:r>
      <w:r w:rsidRPr="00C4735C">
        <w:rPr>
          <w:kern w:val="0"/>
          <w:highlight w:val="yellow"/>
        </w:rPr>
        <w:t xml:space="preserve">. </w:t>
      </w:r>
      <w:r w:rsidR="003140EF" w:rsidRPr="00C4735C">
        <w:rPr>
          <w:kern w:val="0"/>
          <w:highlight w:val="yellow"/>
        </w:rPr>
        <w:t>…………</w:t>
      </w:r>
      <w:proofErr w:type="gramStart"/>
      <w:r w:rsidR="003140EF" w:rsidRPr="00C4735C">
        <w:rPr>
          <w:kern w:val="0"/>
          <w:highlight w:val="yellow"/>
        </w:rPr>
        <w:t>…….</w:t>
      </w:r>
      <w:proofErr w:type="gramEnd"/>
      <w:r w:rsidR="003140EF" w:rsidRPr="00C4735C">
        <w:rPr>
          <w:kern w:val="0"/>
          <w:highlight w:val="yellow"/>
        </w:rPr>
        <w:t>.</w:t>
      </w:r>
      <w:bookmarkStart w:id="2" w:name="_GoBack"/>
      <w:bookmarkEnd w:id="2"/>
    </w:p>
    <w:p w14:paraId="3FABA784" w14:textId="77777777" w:rsidR="00137341" w:rsidRPr="00BE700D" w:rsidRDefault="00137341" w:rsidP="00451BF6">
      <w:pPr>
        <w:jc w:val="both"/>
        <w:rPr>
          <w:b/>
          <w:bCs/>
          <w:kern w:val="0"/>
        </w:rPr>
      </w:pPr>
    </w:p>
    <w:p w14:paraId="374642C1" w14:textId="77777777" w:rsidR="00E62239" w:rsidRPr="00BE700D" w:rsidRDefault="007A4602" w:rsidP="00451BF6">
      <w:pPr>
        <w:jc w:val="both"/>
        <w:rPr>
          <w:kern w:val="0"/>
        </w:rPr>
      </w:pPr>
      <w:r w:rsidRPr="00BE700D">
        <w:rPr>
          <w:b/>
          <w:bCs/>
          <w:kern w:val="0"/>
        </w:rPr>
        <w:t>A</w:t>
      </w:r>
      <w:r w:rsidR="00451BF6" w:rsidRPr="00BE700D">
        <w:rPr>
          <w:b/>
          <w:bCs/>
          <w:kern w:val="0"/>
        </w:rPr>
        <w:t>jánlat benyújtásának hely</w:t>
      </w:r>
      <w:r w:rsidRPr="00BE700D">
        <w:rPr>
          <w:b/>
          <w:bCs/>
          <w:kern w:val="0"/>
        </w:rPr>
        <w:t xml:space="preserve">e: </w:t>
      </w:r>
      <w:r w:rsidR="00DE79F8" w:rsidRPr="00BE700D">
        <w:rPr>
          <w:kern w:val="0"/>
        </w:rPr>
        <w:t>a</w:t>
      </w:r>
      <w:r w:rsidR="00E62239" w:rsidRPr="00BE700D">
        <w:rPr>
          <w:kern w:val="0"/>
        </w:rPr>
        <w:t>jánlatkérő címe</w:t>
      </w:r>
    </w:p>
    <w:p w14:paraId="1D7BAAC0" w14:textId="77777777" w:rsidR="00E65EA1" w:rsidRPr="00BE700D" w:rsidRDefault="00E65EA1" w:rsidP="00E62239">
      <w:pPr>
        <w:jc w:val="both"/>
        <w:rPr>
          <w:b/>
          <w:bCs/>
          <w:kern w:val="0"/>
        </w:rPr>
      </w:pPr>
    </w:p>
    <w:p w14:paraId="2C5249EA" w14:textId="77777777" w:rsidR="00D719C9" w:rsidRPr="00BE700D" w:rsidRDefault="00E62239" w:rsidP="006B449B">
      <w:pPr>
        <w:pStyle w:val="Listaszerbekezds"/>
        <w:spacing w:line="276" w:lineRule="auto"/>
        <w:ind w:left="0"/>
        <w:jc w:val="both"/>
        <w:rPr>
          <w:b/>
          <w:bCs/>
          <w:kern w:val="0"/>
          <w:szCs w:val="24"/>
        </w:rPr>
      </w:pPr>
      <w:r w:rsidRPr="00BE700D">
        <w:rPr>
          <w:b/>
          <w:bCs/>
          <w:kern w:val="0"/>
        </w:rPr>
        <w:t xml:space="preserve">Az ajánlat benyújtásának módja: </w:t>
      </w:r>
      <w:r w:rsidR="00574C89" w:rsidRPr="00BE700D">
        <w:rPr>
          <w:kern w:val="0"/>
        </w:rPr>
        <w:t xml:space="preserve">Az ajánlatnak </w:t>
      </w:r>
      <w:r w:rsidR="006B449B" w:rsidRPr="00BE700D">
        <w:rPr>
          <w:kern w:val="0"/>
        </w:rPr>
        <w:t xml:space="preserve">tartalmaznia kell az </w:t>
      </w:r>
      <w:r w:rsidR="006B449B" w:rsidRPr="00BE700D">
        <w:rPr>
          <w:kern w:val="0"/>
          <w:szCs w:val="24"/>
        </w:rPr>
        <w:t xml:space="preserve">ajánlattevő nevét, székhelyét, elérhetőségeit, adószámát, képviselőjét, </w:t>
      </w:r>
      <w:r w:rsidR="0093446E" w:rsidRPr="00BE700D">
        <w:rPr>
          <w:kern w:val="0"/>
        </w:rPr>
        <w:t xml:space="preserve">az ajánlati árat </w:t>
      </w:r>
      <w:r w:rsidR="0017212E" w:rsidRPr="00BE700D">
        <w:rPr>
          <w:kern w:val="0"/>
        </w:rPr>
        <w:t xml:space="preserve">nettó és bruttó összegben. </w:t>
      </w:r>
      <w:r w:rsidR="00A874F9" w:rsidRPr="00BE700D">
        <w:rPr>
          <w:kern w:val="0"/>
        </w:rPr>
        <w:t xml:space="preserve">Az ajánlatot </w:t>
      </w:r>
      <w:r w:rsidR="00C42C8A" w:rsidRPr="00BE700D">
        <w:rPr>
          <w:kern w:val="0"/>
        </w:rPr>
        <w:t>1 példányban</w:t>
      </w:r>
      <w:r w:rsidR="00411241" w:rsidRPr="00BE700D">
        <w:rPr>
          <w:kern w:val="0"/>
        </w:rPr>
        <w:t>,</w:t>
      </w:r>
      <w:r w:rsidR="00FE449B" w:rsidRPr="00BE700D">
        <w:rPr>
          <w:kern w:val="0"/>
        </w:rPr>
        <w:t xml:space="preserve"> </w:t>
      </w:r>
      <w:r w:rsidR="00A72C39" w:rsidRPr="00BE700D">
        <w:rPr>
          <w:kern w:val="0"/>
        </w:rPr>
        <w:t>papír alapon, zárt</w:t>
      </w:r>
      <w:r w:rsidR="005516EF" w:rsidRPr="00BE700D">
        <w:rPr>
          <w:kern w:val="0"/>
        </w:rPr>
        <w:t xml:space="preserve"> </w:t>
      </w:r>
      <w:r w:rsidR="00A72C39" w:rsidRPr="00BE700D">
        <w:rPr>
          <w:kern w:val="0"/>
        </w:rPr>
        <w:t xml:space="preserve">borítékban kell benyújtani ajánlatkérő </w:t>
      </w:r>
      <w:r w:rsidR="00931C56" w:rsidRPr="00BE700D">
        <w:rPr>
          <w:kern w:val="0"/>
        </w:rPr>
        <w:t xml:space="preserve">nevén és </w:t>
      </w:r>
      <w:r w:rsidR="00A72C39" w:rsidRPr="00BE700D">
        <w:rPr>
          <w:kern w:val="0"/>
        </w:rPr>
        <w:t>címén.</w:t>
      </w:r>
      <w:r w:rsidR="00BF48FD" w:rsidRPr="00BE700D">
        <w:rPr>
          <w:kern w:val="0"/>
        </w:rPr>
        <w:t xml:space="preserve"> Az ajánlattevő köteles kifejezett nyilatkozatot benyújtani, amelyben elfogadja az ajánlati felhívás feltételeit. Ajánlatkérő felhívja ajánlattevő figyelmét, miszerint részajánlat nem tehető. </w:t>
      </w:r>
      <w:r w:rsidR="00D719C9" w:rsidRPr="00BE700D">
        <w:rPr>
          <w:szCs w:val="24"/>
        </w:rPr>
        <w:t>Az ajánlattétel tartalmazza annak érvényességét mely minimum 30 nap.</w:t>
      </w:r>
    </w:p>
    <w:p w14:paraId="6BEA5864" w14:textId="77777777" w:rsidR="00E65EA1" w:rsidRPr="00BE700D" w:rsidRDefault="00E65EA1" w:rsidP="0070252E">
      <w:pPr>
        <w:jc w:val="both"/>
        <w:rPr>
          <w:b/>
          <w:bCs/>
          <w:kern w:val="0"/>
        </w:rPr>
      </w:pPr>
    </w:p>
    <w:p w14:paraId="184DF1FC" w14:textId="1A7F8895" w:rsidR="00D719C9" w:rsidRPr="00BE700D" w:rsidRDefault="00C42C8A" w:rsidP="0070252E">
      <w:pPr>
        <w:jc w:val="both"/>
        <w:rPr>
          <w:kern w:val="0"/>
        </w:rPr>
      </w:pPr>
      <w:r w:rsidRPr="00BE700D">
        <w:rPr>
          <w:b/>
          <w:bCs/>
          <w:kern w:val="0"/>
        </w:rPr>
        <w:lastRenderedPageBreak/>
        <w:t>Az ajánlat benyújtásának</w:t>
      </w:r>
      <w:r w:rsidR="00451BF6" w:rsidRPr="00BE700D">
        <w:rPr>
          <w:b/>
          <w:bCs/>
          <w:kern w:val="0"/>
        </w:rPr>
        <w:t xml:space="preserve"> határidej</w:t>
      </w:r>
      <w:r w:rsidRPr="00BE700D">
        <w:rPr>
          <w:b/>
          <w:bCs/>
          <w:kern w:val="0"/>
        </w:rPr>
        <w:t xml:space="preserve">e: </w:t>
      </w:r>
      <w:r w:rsidR="005516EF" w:rsidRPr="00BE700D">
        <w:rPr>
          <w:kern w:val="0"/>
        </w:rPr>
        <w:t>202</w:t>
      </w:r>
      <w:r w:rsidR="00E65EA1" w:rsidRPr="00BE700D">
        <w:rPr>
          <w:kern w:val="0"/>
        </w:rPr>
        <w:t>5</w:t>
      </w:r>
      <w:r w:rsidR="001A7762" w:rsidRPr="00BE700D">
        <w:rPr>
          <w:kern w:val="0"/>
        </w:rPr>
        <w:t xml:space="preserve">. </w:t>
      </w:r>
      <w:r w:rsidR="005E48C6" w:rsidRPr="00BE700D">
        <w:rPr>
          <w:kern w:val="0"/>
        </w:rPr>
        <w:t xml:space="preserve">október </w:t>
      </w:r>
      <w:r w:rsidR="00A26795" w:rsidRPr="00BE700D">
        <w:rPr>
          <w:kern w:val="0"/>
        </w:rPr>
        <w:t>10</w:t>
      </w:r>
      <w:r w:rsidR="005E48C6" w:rsidRPr="00BE700D">
        <w:rPr>
          <w:kern w:val="0"/>
        </w:rPr>
        <w:t xml:space="preserve">. </w:t>
      </w:r>
      <w:r w:rsidR="00A24C9C" w:rsidRPr="00BE700D">
        <w:rPr>
          <w:kern w:val="0"/>
        </w:rPr>
        <w:t>16:00</w:t>
      </w:r>
      <w:r w:rsidR="005516EF" w:rsidRPr="00BE700D">
        <w:rPr>
          <w:kern w:val="0"/>
        </w:rPr>
        <w:t xml:space="preserve"> óra</w:t>
      </w:r>
      <w:r w:rsidR="0070252E" w:rsidRPr="00BE700D">
        <w:rPr>
          <w:kern w:val="0"/>
        </w:rPr>
        <w:t xml:space="preserve">. </w:t>
      </w:r>
    </w:p>
    <w:p w14:paraId="01491B8E" w14:textId="77777777" w:rsidR="0070252E" w:rsidRPr="00BE700D" w:rsidRDefault="0070252E" w:rsidP="0070252E">
      <w:pPr>
        <w:jc w:val="both"/>
        <w:rPr>
          <w:kern w:val="0"/>
        </w:rPr>
      </w:pPr>
      <w:r w:rsidRPr="00BE700D">
        <w:rPr>
          <w:kern w:val="0"/>
        </w:rPr>
        <w:t xml:space="preserve">Az ajánlatnak a benyújtásra nyitva álló határidőben be kell érkeznie. </w:t>
      </w:r>
      <w:r w:rsidR="008F7C1D" w:rsidRPr="00BE700D">
        <w:rPr>
          <w:kern w:val="0"/>
        </w:rPr>
        <w:t>Ajánlatkérő egy alkalommal, nyolc napos határidővel biztosít hiánypótlást.</w:t>
      </w:r>
    </w:p>
    <w:p w14:paraId="6CB2C33E" w14:textId="77777777" w:rsidR="00477CD3" w:rsidRPr="00BE700D" w:rsidRDefault="00477CD3" w:rsidP="00477CD3">
      <w:pPr>
        <w:jc w:val="both"/>
        <w:rPr>
          <w:b/>
          <w:bCs/>
          <w:kern w:val="0"/>
        </w:rPr>
      </w:pPr>
    </w:p>
    <w:p w14:paraId="20F90542" w14:textId="77777777" w:rsidR="00477CD3" w:rsidRPr="00BE700D" w:rsidRDefault="00477CD3" w:rsidP="00477CD3">
      <w:pPr>
        <w:jc w:val="both"/>
        <w:rPr>
          <w:kern w:val="0"/>
        </w:rPr>
      </w:pPr>
      <w:r w:rsidRPr="00BE700D">
        <w:rPr>
          <w:b/>
          <w:bCs/>
          <w:kern w:val="0"/>
        </w:rPr>
        <w:t xml:space="preserve">Eljárás menete: </w:t>
      </w:r>
      <w:r w:rsidRPr="00BE700D">
        <w:rPr>
          <w:kern w:val="0"/>
        </w:rPr>
        <w:t xml:space="preserve">tárgyalás nélküli. </w:t>
      </w:r>
    </w:p>
    <w:p w14:paraId="0C4B6B01" w14:textId="01922107" w:rsidR="00C72973" w:rsidRPr="00BE700D" w:rsidRDefault="00341266" w:rsidP="00451BF6">
      <w:pPr>
        <w:jc w:val="both"/>
        <w:rPr>
          <w:b/>
          <w:bCs/>
          <w:kern w:val="0"/>
        </w:rPr>
      </w:pPr>
      <w:r w:rsidRPr="00BE700D">
        <w:rPr>
          <w:b/>
          <w:bCs/>
          <w:kern w:val="0"/>
        </w:rPr>
        <w:t>Bontási bizottság:</w:t>
      </w:r>
      <w:r w:rsidRPr="00BE700D">
        <w:rPr>
          <w:kern w:val="0"/>
        </w:rPr>
        <w:t xml:space="preserve"> polgármester és jegyző</w:t>
      </w:r>
    </w:p>
    <w:p w14:paraId="4454B76A" w14:textId="77777777" w:rsidR="003D7C75" w:rsidRPr="00BE700D" w:rsidRDefault="003D7C75" w:rsidP="003D7C75">
      <w:pPr>
        <w:jc w:val="both"/>
        <w:rPr>
          <w:b/>
          <w:bCs/>
          <w:kern w:val="0"/>
        </w:rPr>
      </w:pPr>
      <w:r w:rsidRPr="00BE700D">
        <w:rPr>
          <w:b/>
          <w:bCs/>
          <w:kern w:val="0"/>
        </w:rPr>
        <w:t xml:space="preserve">Az ajánlatok bírálatának módszere: </w:t>
      </w:r>
      <w:r w:rsidRPr="00BE700D">
        <w:rPr>
          <w:kern w:val="0"/>
        </w:rPr>
        <w:t>legkedvezőbb ár</w:t>
      </w:r>
    </w:p>
    <w:p w14:paraId="010D443D" w14:textId="77777777" w:rsidR="004B440A" w:rsidRPr="00BE700D" w:rsidRDefault="00C72973" w:rsidP="00451BF6">
      <w:pPr>
        <w:jc w:val="both"/>
        <w:rPr>
          <w:kern w:val="0"/>
        </w:rPr>
      </w:pPr>
      <w:r w:rsidRPr="00BE700D">
        <w:rPr>
          <w:b/>
          <w:bCs/>
          <w:kern w:val="0"/>
        </w:rPr>
        <w:t>E</w:t>
      </w:r>
      <w:r w:rsidR="00451BF6" w:rsidRPr="00BE700D">
        <w:rPr>
          <w:b/>
          <w:bCs/>
          <w:kern w:val="0"/>
        </w:rPr>
        <w:t>redményhirdetés hely</w:t>
      </w:r>
      <w:r w:rsidR="00993D89" w:rsidRPr="00BE700D">
        <w:rPr>
          <w:b/>
          <w:bCs/>
          <w:kern w:val="0"/>
        </w:rPr>
        <w:t xml:space="preserve">e: </w:t>
      </w:r>
      <w:r w:rsidR="00993D89" w:rsidRPr="00BE700D">
        <w:rPr>
          <w:kern w:val="0"/>
        </w:rPr>
        <w:t>9234 Kisbodak Felszabadulás utca 1.</w:t>
      </w:r>
    </w:p>
    <w:p w14:paraId="74FF8CC2" w14:textId="5F6BEB90" w:rsidR="007F5D51" w:rsidRPr="00BE700D" w:rsidRDefault="004B440A" w:rsidP="00451BF6">
      <w:pPr>
        <w:jc w:val="both"/>
        <w:rPr>
          <w:kern w:val="0"/>
        </w:rPr>
      </w:pPr>
      <w:bookmarkStart w:id="3" w:name="_Hlk114037857"/>
      <w:r w:rsidRPr="00BE700D">
        <w:rPr>
          <w:b/>
          <w:bCs/>
          <w:kern w:val="0"/>
        </w:rPr>
        <w:t xml:space="preserve">Eredményhirdetés </w:t>
      </w:r>
      <w:r w:rsidR="003140EF">
        <w:rPr>
          <w:b/>
          <w:bCs/>
          <w:kern w:val="0"/>
        </w:rPr>
        <w:t xml:space="preserve">várható </w:t>
      </w:r>
      <w:r w:rsidR="00451BF6" w:rsidRPr="00BE700D">
        <w:rPr>
          <w:b/>
          <w:bCs/>
          <w:kern w:val="0"/>
        </w:rPr>
        <w:t>határidej</w:t>
      </w:r>
      <w:r w:rsidRPr="00BE700D">
        <w:rPr>
          <w:b/>
          <w:bCs/>
          <w:kern w:val="0"/>
        </w:rPr>
        <w:t xml:space="preserve">e: </w:t>
      </w:r>
      <w:bookmarkEnd w:id="3"/>
      <w:r w:rsidR="003140EF" w:rsidRPr="003140EF">
        <w:rPr>
          <w:bCs/>
          <w:kern w:val="0"/>
        </w:rPr>
        <w:t>legkésőbb</w:t>
      </w:r>
      <w:r w:rsidR="003140EF">
        <w:rPr>
          <w:b/>
          <w:bCs/>
          <w:kern w:val="0"/>
        </w:rPr>
        <w:t xml:space="preserve"> </w:t>
      </w:r>
      <w:r w:rsidRPr="00BE700D">
        <w:rPr>
          <w:kern w:val="0"/>
        </w:rPr>
        <w:t>202</w:t>
      </w:r>
      <w:r w:rsidR="00E65EA1" w:rsidRPr="00BE700D">
        <w:rPr>
          <w:kern w:val="0"/>
        </w:rPr>
        <w:t>5</w:t>
      </w:r>
      <w:r w:rsidRPr="00BE700D">
        <w:rPr>
          <w:kern w:val="0"/>
        </w:rPr>
        <w:t xml:space="preserve">. </w:t>
      </w:r>
      <w:r w:rsidR="00241FCC" w:rsidRPr="00BE700D">
        <w:rPr>
          <w:kern w:val="0"/>
        </w:rPr>
        <w:t>október 2</w:t>
      </w:r>
      <w:r w:rsidR="003140EF">
        <w:rPr>
          <w:kern w:val="0"/>
        </w:rPr>
        <w:t>7</w:t>
      </w:r>
      <w:r w:rsidR="00241FCC" w:rsidRPr="00BE700D">
        <w:rPr>
          <w:kern w:val="0"/>
        </w:rPr>
        <w:t>.</w:t>
      </w:r>
    </w:p>
    <w:p w14:paraId="0AC7DBF4" w14:textId="77777777" w:rsidR="00D27974" w:rsidRPr="00BE700D" w:rsidRDefault="007F5D51" w:rsidP="00451BF6">
      <w:pPr>
        <w:jc w:val="both"/>
        <w:rPr>
          <w:kern w:val="0"/>
        </w:rPr>
      </w:pPr>
      <w:r w:rsidRPr="00BE700D">
        <w:rPr>
          <w:b/>
          <w:bCs/>
          <w:kern w:val="0"/>
        </w:rPr>
        <w:t xml:space="preserve">Eredményhirdetés módja: </w:t>
      </w:r>
      <w:r w:rsidRPr="00BE700D">
        <w:rPr>
          <w:kern w:val="0"/>
        </w:rPr>
        <w:t xml:space="preserve">e-mailen vagy </w:t>
      </w:r>
      <w:r w:rsidR="00F250AA" w:rsidRPr="00BE700D">
        <w:rPr>
          <w:kern w:val="0"/>
        </w:rPr>
        <w:t xml:space="preserve">postai úton, </w:t>
      </w:r>
      <w:r w:rsidR="00D27974" w:rsidRPr="00BE700D">
        <w:rPr>
          <w:kern w:val="0"/>
        </w:rPr>
        <w:t>visszaigazolt átvétellel</w:t>
      </w:r>
    </w:p>
    <w:p w14:paraId="304DC6D4" w14:textId="77777777" w:rsidR="00137341" w:rsidRPr="00BE700D" w:rsidRDefault="00137341" w:rsidP="00451BF6">
      <w:pPr>
        <w:jc w:val="both"/>
        <w:rPr>
          <w:kern w:val="0"/>
        </w:rPr>
      </w:pPr>
    </w:p>
    <w:p w14:paraId="32D18CC8" w14:textId="77777777" w:rsidR="00137341" w:rsidRPr="00BE700D" w:rsidRDefault="00137341" w:rsidP="00137341">
      <w:pPr>
        <w:jc w:val="both"/>
        <w:rPr>
          <w:kern w:val="0"/>
        </w:rPr>
      </w:pPr>
      <w:r w:rsidRPr="00BE700D">
        <w:rPr>
          <w:b/>
          <w:bCs/>
          <w:kern w:val="0"/>
        </w:rPr>
        <w:t xml:space="preserve">Az ellenszolgáltatással kapcsolatos kikötések, feltételek: </w:t>
      </w:r>
      <w:r w:rsidRPr="00BE700D">
        <w:rPr>
          <w:kern w:val="0"/>
        </w:rPr>
        <w:t>a kifizetés feltétele készre jelentés és teljesítés igazolás. A vállalkozó egy végszámla benyújtására jogosult.</w:t>
      </w:r>
    </w:p>
    <w:p w14:paraId="2C129F5C" w14:textId="77777777" w:rsidR="00137341" w:rsidRPr="00BE700D" w:rsidRDefault="00137341" w:rsidP="00137341">
      <w:pPr>
        <w:jc w:val="both"/>
        <w:rPr>
          <w:kern w:val="0"/>
        </w:rPr>
      </w:pPr>
      <w:r w:rsidRPr="00BE700D">
        <w:rPr>
          <w:b/>
          <w:bCs/>
          <w:kern w:val="0"/>
        </w:rPr>
        <w:t>Kifizetés:</w:t>
      </w:r>
      <w:r w:rsidRPr="00BE700D">
        <w:rPr>
          <w:kern w:val="0"/>
        </w:rPr>
        <w:t xml:space="preserve"> banki utalással, 8 napos határidővel </w:t>
      </w:r>
    </w:p>
    <w:p w14:paraId="617869EE" w14:textId="77777777" w:rsidR="00D719C9" w:rsidRPr="00BE700D" w:rsidRDefault="00D719C9" w:rsidP="00137341">
      <w:pPr>
        <w:jc w:val="both"/>
        <w:rPr>
          <w:b/>
          <w:bCs/>
          <w:kern w:val="0"/>
        </w:rPr>
      </w:pPr>
    </w:p>
    <w:p w14:paraId="6384C3AC" w14:textId="77777777" w:rsidR="00D719C9" w:rsidRPr="00BE700D" w:rsidRDefault="00D719C9" w:rsidP="00D719C9">
      <w:pPr>
        <w:spacing w:line="276" w:lineRule="auto"/>
        <w:ind w:left="426" w:hanging="426"/>
        <w:jc w:val="both"/>
        <w:rPr>
          <w:b/>
          <w:kern w:val="0"/>
          <w:szCs w:val="24"/>
        </w:rPr>
      </w:pPr>
      <w:r w:rsidRPr="00BE700D">
        <w:rPr>
          <w:b/>
          <w:kern w:val="0"/>
          <w:szCs w:val="24"/>
        </w:rPr>
        <w:t>Egyéb információ</w:t>
      </w:r>
    </w:p>
    <w:p w14:paraId="7753931E" w14:textId="77777777" w:rsidR="00D719C9" w:rsidRPr="00BE700D" w:rsidRDefault="00D719C9" w:rsidP="00D719C9">
      <w:pPr>
        <w:spacing w:line="276" w:lineRule="auto"/>
        <w:ind w:left="426" w:hanging="426"/>
        <w:jc w:val="both"/>
        <w:rPr>
          <w:bCs/>
          <w:kern w:val="0"/>
          <w:szCs w:val="24"/>
        </w:rPr>
      </w:pPr>
      <w:r w:rsidRPr="00BE700D">
        <w:rPr>
          <w:bCs/>
          <w:kern w:val="0"/>
          <w:szCs w:val="24"/>
        </w:rPr>
        <w:t xml:space="preserve">Helyszíni bejárás lehetősége: </w:t>
      </w:r>
      <w:bookmarkStart w:id="4" w:name="_Hlk47685306"/>
      <w:r w:rsidRPr="00BE700D">
        <w:rPr>
          <w:bCs/>
          <w:kern w:val="0"/>
          <w:szCs w:val="24"/>
        </w:rPr>
        <w:t xml:space="preserve">Amennyiben szükségesnek véli, lehetőséget biztosítunk a helyszín megtekintésére legfeljebb az ajánlattételi határidőt megelőző munkanapig, ajánlatkérő képviselőjével egyeztetett időpontban. </w:t>
      </w:r>
    </w:p>
    <w:bookmarkEnd w:id="4"/>
    <w:p w14:paraId="5C3FECD8" w14:textId="77777777" w:rsidR="006460BC" w:rsidRPr="00BE700D" w:rsidRDefault="006460BC" w:rsidP="00320029">
      <w:pPr>
        <w:jc w:val="both"/>
        <w:rPr>
          <w:kern w:val="0"/>
        </w:rPr>
      </w:pPr>
    </w:p>
    <w:p w14:paraId="1B6DF98E" w14:textId="77777777" w:rsidR="00320029" w:rsidRPr="00BE700D" w:rsidRDefault="00D27974" w:rsidP="00320029">
      <w:pPr>
        <w:jc w:val="both"/>
        <w:rPr>
          <w:kern w:val="0"/>
        </w:rPr>
      </w:pPr>
      <w:r w:rsidRPr="00BE700D">
        <w:rPr>
          <w:kern w:val="0"/>
        </w:rPr>
        <w:t>Ajánlatkérő f</w:t>
      </w:r>
      <w:r w:rsidR="00451BF6" w:rsidRPr="00BE700D">
        <w:rPr>
          <w:kern w:val="0"/>
        </w:rPr>
        <w:t>enntart</w:t>
      </w:r>
      <w:r w:rsidRPr="00BE700D">
        <w:rPr>
          <w:kern w:val="0"/>
        </w:rPr>
        <w:t xml:space="preserve">ja a jogot </w:t>
      </w:r>
      <w:r w:rsidR="00451BF6" w:rsidRPr="00BE700D">
        <w:rPr>
          <w:kern w:val="0"/>
        </w:rPr>
        <w:t xml:space="preserve">a beszerzési eljárás – indokolás nélküli – eredménytelenné nyilvánítására. </w:t>
      </w:r>
    </w:p>
    <w:p w14:paraId="650B8351" w14:textId="77777777" w:rsidR="00320029" w:rsidRPr="00BE700D" w:rsidRDefault="00320029" w:rsidP="00320029">
      <w:pPr>
        <w:jc w:val="both"/>
        <w:rPr>
          <w:kern w:val="0"/>
        </w:rPr>
      </w:pPr>
    </w:p>
    <w:p w14:paraId="05B9A640" w14:textId="40AD8551" w:rsidR="009C645F" w:rsidRPr="00BE700D" w:rsidRDefault="00320029" w:rsidP="00320029">
      <w:pPr>
        <w:tabs>
          <w:tab w:val="left" w:pos="7440"/>
        </w:tabs>
        <w:jc w:val="both"/>
        <w:rPr>
          <w:bCs/>
          <w:kern w:val="0"/>
        </w:rPr>
      </w:pPr>
      <w:bookmarkStart w:id="5" w:name="_Hlk47685328"/>
      <w:r w:rsidRPr="00BE700D">
        <w:rPr>
          <w:bCs/>
          <w:kern w:val="0"/>
        </w:rPr>
        <w:t xml:space="preserve">Kelt: Kisbodak, </w:t>
      </w:r>
      <w:r w:rsidR="00230AD3" w:rsidRPr="00BE700D">
        <w:rPr>
          <w:bCs/>
          <w:kern w:val="0"/>
        </w:rPr>
        <w:t>202</w:t>
      </w:r>
      <w:r w:rsidR="00E65EA1" w:rsidRPr="00BE700D">
        <w:rPr>
          <w:bCs/>
          <w:kern w:val="0"/>
        </w:rPr>
        <w:t>5</w:t>
      </w:r>
      <w:r w:rsidR="003140EF">
        <w:rPr>
          <w:bCs/>
          <w:kern w:val="0"/>
        </w:rPr>
        <w:t xml:space="preserve">. </w:t>
      </w:r>
      <w:r w:rsidR="00BE700D" w:rsidRPr="00BE700D">
        <w:rPr>
          <w:bCs/>
          <w:kern w:val="0"/>
        </w:rPr>
        <w:t xml:space="preserve">szeptember </w:t>
      </w:r>
      <w:r w:rsidR="003140EF">
        <w:rPr>
          <w:bCs/>
          <w:kern w:val="0"/>
        </w:rPr>
        <w:t>22</w:t>
      </w:r>
      <w:r w:rsidR="00BE700D" w:rsidRPr="00BE700D">
        <w:rPr>
          <w:bCs/>
          <w:kern w:val="0"/>
        </w:rPr>
        <w:t>.</w:t>
      </w:r>
    </w:p>
    <w:p w14:paraId="3E2BA756" w14:textId="77777777" w:rsidR="00320029" w:rsidRPr="00BE700D" w:rsidRDefault="00320029" w:rsidP="009C645F">
      <w:pPr>
        <w:jc w:val="center"/>
        <w:rPr>
          <w:bCs/>
          <w:kern w:val="0"/>
        </w:rPr>
      </w:pPr>
      <w:r w:rsidRPr="00BE700D">
        <w:rPr>
          <w:bCs/>
          <w:kern w:val="0"/>
        </w:rPr>
        <w:t>Tisztelettel:</w:t>
      </w:r>
    </w:p>
    <w:p w14:paraId="2BBF7006" w14:textId="77777777" w:rsidR="005C2120" w:rsidRPr="00BE700D" w:rsidRDefault="005C2120" w:rsidP="009C645F">
      <w:pPr>
        <w:jc w:val="center"/>
        <w:rPr>
          <w:bCs/>
          <w:kern w:val="0"/>
        </w:rPr>
      </w:pPr>
    </w:p>
    <w:p w14:paraId="6A397197" w14:textId="77777777" w:rsidR="00320029" w:rsidRPr="00BE700D" w:rsidRDefault="00E65EA1" w:rsidP="00320029">
      <w:pPr>
        <w:ind w:left="3544"/>
        <w:jc w:val="center"/>
        <w:rPr>
          <w:bCs/>
          <w:kern w:val="0"/>
        </w:rPr>
      </w:pPr>
      <w:r w:rsidRPr="00BE700D">
        <w:rPr>
          <w:bCs/>
          <w:kern w:val="0"/>
        </w:rPr>
        <w:t>Timár Gábor</w:t>
      </w:r>
      <w:r w:rsidR="00230AD3" w:rsidRPr="00BE700D">
        <w:rPr>
          <w:bCs/>
          <w:kern w:val="0"/>
        </w:rPr>
        <w:t xml:space="preserve"> </w:t>
      </w:r>
    </w:p>
    <w:p w14:paraId="38C79EC6" w14:textId="77777777" w:rsidR="00E66FCD" w:rsidRPr="00D719C9" w:rsidRDefault="00320029" w:rsidP="00E645EF">
      <w:pPr>
        <w:ind w:left="3544"/>
        <w:jc w:val="center"/>
        <w:rPr>
          <w:sz w:val="32"/>
          <w:szCs w:val="24"/>
        </w:rPr>
      </w:pPr>
      <w:r w:rsidRPr="00BE700D">
        <w:rPr>
          <w:bCs/>
          <w:kern w:val="0"/>
        </w:rPr>
        <w:t>polgármester</w:t>
      </w:r>
      <w:bookmarkEnd w:id="5"/>
    </w:p>
    <w:sectPr w:rsidR="00E66FCD" w:rsidRPr="00D719C9" w:rsidSect="00972389">
      <w:footerReference w:type="even" r:id="rId9"/>
      <w:footerReference w:type="default" r:id="rId10"/>
      <w:headerReference w:type="first" r:id="rId11"/>
      <w:pgSz w:w="11907" w:h="16840"/>
      <w:pgMar w:top="1418" w:right="1418" w:bottom="426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62755" w14:textId="77777777" w:rsidR="00D75A46" w:rsidRDefault="00D75A46">
      <w:r>
        <w:separator/>
      </w:r>
    </w:p>
  </w:endnote>
  <w:endnote w:type="continuationSeparator" w:id="0">
    <w:p w14:paraId="044BD687" w14:textId="77777777" w:rsidR="00D75A46" w:rsidRDefault="00D7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E20C" w14:textId="77777777" w:rsidR="008872C2" w:rsidRDefault="007D3271" w:rsidP="00F315D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872C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2087">
      <w:rPr>
        <w:rStyle w:val="Oldalszm"/>
        <w:noProof/>
      </w:rPr>
      <w:t>1</w:t>
    </w:r>
    <w:r>
      <w:rPr>
        <w:rStyle w:val="Oldalszm"/>
      </w:rPr>
      <w:fldChar w:fldCharType="end"/>
    </w:r>
  </w:p>
  <w:p w14:paraId="1395CAB1" w14:textId="77777777" w:rsidR="008872C2" w:rsidRDefault="008872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49B" w14:textId="77777777" w:rsidR="008872C2" w:rsidRDefault="007D3271" w:rsidP="00F315D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872C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6FCD">
      <w:rPr>
        <w:rStyle w:val="Oldalszm"/>
        <w:noProof/>
      </w:rPr>
      <w:t>2</w:t>
    </w:r>
    <w:r>
      <w:rPr>
        <w:rStyle w:val="Oldalszm"/>
      </w:rPr>
      <w:fldChar w:fldCharType="end"/>
    </w:r>
  </w:p>
  <w:p w14:paraId="5206B10F" w14:textId="77777777" w:rsidR="008872C2" w:rsidRDefault="008872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78D4" w14:textId="77777777" w:rsidR="00D75A46" w:rsidRDefault="00D75A46">
      <w:r>
        <w:separator/>
      </w:r>
    </w:p>
  </w:footnote>
  <w:footnote w:type="continuationSeparator" w:id="0">
    <w:p w14:paraId="570C7C25" w14:textId="77777777" w:rsidR="00D75A46" w:rsidRDefault="00D7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38E3" w14:textId="77777777" w:rsidR="008872C2" w:rsidRPr="00486534" w:rsidRDefault="008872C2" w:rsidP="00557640">
    <w:pPr>
      <w:framePr w:w="6643" w:h="1381" w:hSpace="141" w:wrap="around" w:vAnchor="page" w:hAnchor="page" w:x="3660" w:y="916"/>
      <w:jc w:val="center"/>
      <w:rPr>
        <w:szCs w:val="24"/>
      </w:rPr>
    </w:pPr>
    <w:r w:rsidRPr="00486534">
      <w:rPr>
        <w:b/>
        <w:szCs w:val="24"/>
      </w:rPr>
      <w:t>Kisbodak K</w:t>
    </w:r>
    <w:r>
      <w:rPr>
        <w:b/>
        <w:szCs w:val="24"/>
      </w:rPr>
      <w:t xml:space="preserve">özség </w:t>
    </w:r>
    <w:r w:rsidR="00E811AC">
      <w:rPr>
        <w:b/>
        <w:szCs w:val="24"/>
      </w:rPr>
      <w:t>Önkormányzata</w:t>
    </w:r>
    <w:r w:rsidRPr="00486534">
      <w:rPr>
        <w:b/>
        <w:szCs w:val="24"/>
      </w:rPr>
      <w:br/>
    </w:r>
    <w:r w:rsidRPr="00C53354">
      <w:rPr>
        <w:b/>
        <w:sz w:val="12"/>
        <w:szCs w:val="12"/>
      </w:rPr>
      <w:t>——————————————————————————————</w:t>
    </w:r>
    <w:r w:rsidRPr="00C53354">
      <w:rPr>
        <w:szCs w:val="24"/>
      </w:rPr>
      <w:br/>
    </w:r>
    <w:r>
      <w:rPr>
        <w:szCs w:val="24"/>
      </w:rPr>
      <w:t>9234</w:t>
    </w:r>
    <w:r w:rsidRPr="00486534">
      <w:rPr>
        <w:szCs w:val="24"/>
      </w:rPr>
      <w:t xml:space="preserve"> Kisbodak</w:t>
    </w:r>
    <w:r>
      <w:rPr>
        <w:szCs w:val="24"/>
      </w:rPr>
      <w:t>, Felszabadulás utca 1</w:t>
    </w:r>
    <w:r w:rsidR="00557640">
      <w:rPr>
        <w:szCs w:val="24"/>
      </w:rPr>
      <w:t>.</w:t>
    </w:r>
  </w:p>
  <w:p w14:paraId="01070CF3" w14:textId="77777777" w:rsidR="008872C2" w:rsidRDefault="008872C2" w:rsidP="00557640">
    <w:pPr>
      <w:framePr w:w="6643" w:h="1381" w:hSpace="141" w:wrap="around" w:vAnchor="page" w:hAnchor="page" w:x="3660" w:y="916"/>
      <w:jc w:val="center"/>
      <w:rPr>
        <w:szCs w:val="24"/>
      </w:rPr>
    </w:pPr>
    <w:r w:rsidRPr="00486534">
      <w:rPr>
        <w:szCs w:val="24"/>
      </w:rPr>
      <w:t xml:space="preserve">e-mail: </w:t>
    </w:r>
    <w:hyperlink r:id="rId1" w:history="1">
      <w:r w:rsidR="00557640" w:rsidRPr="001360CF">
        <w:rPr>
          <w:rStyle w:val="Hiperhivatkozs"/>
          <w:szCs w:val="24"/>
          <w:u w:color="0000FF"/>
        </w:rPr>
        <w:t>polgarmester@kisbodak.hu</w:t>
      </w:r>
    </w:hyperlink>
    <w:r w:rsidR="00557640">
      <w:rPr>
        <w:szCs w:val="24"/>
      </w:rPr>
      <w:t xml:space="preserve">, </w:t>
    </w:r>
    <w:r>
      <w:rPr>
        <w:szCs w:val="24"/>
      </w:rPr>
      <w:t xml:space="preserve">web: </w:t>
    </w:r>
    <w:hyperlink r:id="rId2" w:history="1">
      <w:r w:rsidRPr="00217331">
        <w:rPr>
          <w:rStyle w:val="Hiperhivatkozs"/>
          <w:szCs w:val="24"/>
        </w:rPr>
        <w:t>www.kisbodak.hu</w:t>
      </w:r>
    </w:hyperlink>
  </w:p>
  <w:p w14:paraId="06886766" w14:textId="77777777" w:rsidR="008872C2" w:rsidRPr="00486534" w:rsidRDefault="008872C2" w:rsidP="00557640">
    <w:pPr>
      <w:framePr w:w="6643" w:h="1381" w:hSpace="141" w:wrap="around" w:vAnchor="page" w:hAnchor="page" w:x="3660" w:y="916"/>
      <w:jc w:val="center"/>
      <w:rPr>
        <w:szCs w:val="24"/>
      </w:rPr>
    </w:pPr>
    <w:r w:rsidRPr="00486534">
      <w:rPr>
        <w:szCs w:val="24"/>
      </w:rPr>
      <w:t>tel</w:t>
    </w:r>
    <w:r w:rsidR="00DC3087">
      <w:rPr>
        <w:szCs w:val="24"/>
      </w:rPr>
      <w:t>efon</w:t>
    </w:r>
    <w:r w:rsidR="00557640">
      <w:rPr>
        <w:szCs w:val="24"/>
      </w:rPr>
      <w:t>: +36 30 216 6763</w:t>
    </w:r>
  </w:p>
  <w:p w14:paraId="39F37279" w14:textId="556B1C1C" w:rsidR="008872C2" w:rsidRDefault="008F6AE1" w:rsidP="00C53354">
    <w:pPr>
      <w:pStyle w:val="lfej"/>
    </w:pPr>
    <w:r w:rsidRPr="005D529B">
      <w:rPr>
        <w:noProof/>
      </w:rPr>
      <w:drawing>
        <wp:inline distT="0" distB="0" distL="0" distR="0" wp14:anchorId="4FC33C6B" wp14:editId="2D209118">
          <wp:extent cx="1028700" cy="1036320"/>
          <wp:effectExtent l="0" t="0" r="0" b="0"/>
          <wp:docPr id="1" name="Kép 14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 descr="cím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2C2">
      <w:t>_________________________________________________________</w:t>
    </w:r>
    <w:r w:rsidR="008B1114">
      <w:t>___</w:t>
    </w:r>
    <w:r w:rsidR="001C4EA5">
      <w:t>_____________</w:t>
    </w:r>
    <w:r w:rsidR="008B1114"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891"/>
    <w:multiLevelType w:val="hybridMultilevel"/>
    <w:tmpl w:val="EAA677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820E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3F502E3"/>
    <w:multiLevelType w:val="hybridMultilevel"/>
    <w:tmpl w:val="FA16C7BA"/>
    <w:lvl w:ilvl="0" w:tplc="E8524DDE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B326B"/>
    <w:multiLevelType w:val="hybridMultilevel"/>
    <w:tmpl w:val="907417A8"/>
    <w:lvl w:ilvl="0" w:tplc="35AEB384">
      <w:start w:val="1"/>
      <w:numFmt w:val="bullet"/>
      <w:lvlText w:val=""/>
      <w:lvlJc w:val="left"/>
      <w:pPr>
        <w:tabs>
          <w:tab w:val="num" w:pos="1066"/>
        </w:tabs>
        <w:ind w:left="1077" w:hanging="12"/>
      </w:pPr>
      <w:rPr>
        <w:rFonts w:ascii="Wingdings 2" w:hAnsi="Wingdings 2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3920"/>
    <w:multiLevelType w:val="hybridMultilevel"/>
    <w:tmpl w:val="5D7A9778"/>
    <w:lvl w:ilvl="0" w:tplc="E8524DDE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73BB"/>
    <w:multiLevelType w:val="hybridMultilevel"/>
    <w:tmpl w:val="16ECBA80"/>
    <w:lvl w:ilvl="0" w:tplc="1A8E3E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10A"/>
    <w:multiLevelType w:val="hybridMultilevel"/>
    <w:tmpl w:val="CCF0A020"/>
    <w:lvl w:ilvl="0" w:tplc="040E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7" w15:restartNumberingAfterBreak="0">
    <w:nsid w:val="25C1267F"/>
    <w:multiLevelType w:val="hybridMultilevel"/>
    <w:tmpl w:val="FDD6C2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549D0"/>
    <w:multiLevelType w:val="hybridMultilevel"/>
    <w:tmpl w:val="FD3218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95E76"/>
    <w:multiLevelType w:val="hybridMultilevel"/>
    <w:tmpl w:val="466290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2456"/>
    <w:multiLevelType w:val="hybridMultilevel"/>
    <w:tmpl w:val="5B0074D2"/>
    <w:lvl w:ilvl="0" w:tplc="B33C7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B6D77"/>
    <w:multiLevelType w:val="hybridMultilevel"/>
    <w:tmpl w:val="7602A116"/>
    <w:lvl w:ilvl="0" w:tplc="040E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3A6A470A"/>
    <w:multiLevelType w:val="hybridMultilevel"/>
    <w:tmpl w:val="0D2463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399F"/>
    <w:multiLevelType w:val="hybridMultilevel"/>
    <w:tmpl w:val="B2BA39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1EF"/>
    <w:multiLevelType w:val="hybridMultilevel"/>
    <w:tmpl w:val="794E4944"/>
    <w:lvl w:ilvl="0" w:tplc="E8524DDE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071EF"/>
    <w:multiLevelType w:val="hybridMultilevel"/>
    <w:tmpl w:val="85A466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55822"/>
    <w:multiLevelType w:val="hybridMultilevel"/>
    <w:tmpl w:val="8E06F282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E93B5B"/>
    <w:multiLevelType w:val="hybridMultilevel"/>
    <w:tmpl w:val="7EEC99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02536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FB6BC6"/>
    <w:multiLevelType w:val="multilevel"/>
    <w:tmpl w:val="CEF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A1697"/>
    <w:multiLevelType w:val="hybridMultilevel"/>
    <w:tmpl w:val="91446B86"/>
    <w:lvl w:ilvl="0" w:tplc="17B24B5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D27BA"/>
    <w:multiLevelType w:val="hybridMultilevel"/>
    <w:tmpl w:val="D4C4DA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A946A0A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85653"/>
    <w:multiLevelType w:val="hybridMultilevel"/>
    <w:tmpl w:val="F82C4D7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33AA9"/>
    <w:multiLevelType w:val="hybridMultilevel"/>
    <w:tmpl w:val="0B2CF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51473E"/>
    <w:multiLevelType w:val="hybridMultilevel"/>
    <w:tmpl w:val="D82A77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59574D"/>
    <w:multiLevelType w:val="hybridMultilevel"/>
    <w:tmpl w:val="CF5C9C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2861C6"/>
    <w:multiLevelType w:val="hybridMultilevel"/>
    <w:tmpl w:val="750CE934"/>
    <w:lvl w:ilvl="0" w:tplc="144E79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B76397"/>
    <w:multiLevelType w:val="hybridMultilevel"/>
    <w:tmpl w:val="ADCAA6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23CEE"/>
    <w:multiLevelType w:val="hybridMultilevel"/>
    <w:tmpl w:val="89ACEFB0"/>
    <w:lvl w:ilvl="0" w:tplc="25A6B8D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C02CB"/>
    <w:multiLevelType w:val="hybridMultilevel"/>
    <w:tmpl w:val="0B54E8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61070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6ED20598">
      <w:start w:val="1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C53820"/>
    <w:multiLevelType w:val="singleLevel"/>
    <w:tmpl w:val="B33C7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8E5769C"/>
    <w:multiLevelType w:val="multilevel"/>
    <w:tmpl w:val="FAE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B16CD"/>
    <w:multiLevelType w:val="hybridMultilevel"/>
    <w:tmpl w:val="E23474B6"/>
    <w:lvl w:ilvl="0" w:tplc="E8524DDE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C4E63"/>
    <w:multiLevelType w:val="hybridMultilevel"/>
    <w:tmpl w:val="D898D760"/>
    <w:lvl w:ilvl="0" w:tplc="E8524DDE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47401"/>
    <w:multiLevelType w:val="hybridMultilevel"/>
    <w:tmpl w:val="3ABEFD16"/>
    <w:lvl w:ilvl="0" w:tplc="72A235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23BE0"/>
    <w:multiLevelType w:val="hybridMultilevel"/>
    <w:tmpl w:val="6322AA00"/>
    <w:lvl w:ilvl="0" w:tplc="BBF8A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31F96"/>
    <w:multiLevelType w:val="hybridMultilevel"/>
    <w:tmpl w:val="0CFEF198"/>
    <w:lvl w:ilvl="0" w:tplc="E8524DDE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536"/>
    <w:multiLevelType w:val="hybridMultilevel"/>
    <w:tmpl w:val="2244FE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D79D5"/>
    <w:multiLevelType w:val="hybridMultilevel"/>
    <w:tmpl w:val="401CE2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F74A2B"/>
    <w:multiLevelType w:val="hybridMultilevel"/>
    <w:tmpl w:val="4C9678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0"/>
  </w:num>
  <w:num w:numId="4">
    <w:abstractNumId w:val="34"/>
  </w:num>
  <w:num w:numId="5">
    <w:abstractNumId w:val="12"/>
  </w:num>
  <w:num w:numId="6">
    <w:abstractNumId w:val="11"/>
  </w:num>
  <w:num w:numId="7">
    <w:abstractNumId w:val="33"/>
  </w:num>
  <w:num w:numId="8">
    <w:abstractNumId w:val="14"/>
  </w:num>
  <w:num w:numId="9">
    <w:abstractNumId w:val="32"/>
  </w:num>
  <w:num w:numId="10">
    <w:abstractNumId w:val="36"/>
  </w:num>
  <w:num w:numId="11">
    <w:abstractNumId w:val="8"/>
  </w:num>
  <w:num w:numId="12">
    <w:abstractNumId w:val="17"/>
  </w:num>
  <w:num w:numId="13">
    <w:abstractNumId w:val="4"/>
  </w:num>
  <w:num w:numId="14">
    <w:abstractNumId w:val="13"/>
  </w:num>
  <w:num w:numId="15">
    <w:abstractNumId w:val="2"/>
  </w:num>
  <w:num w:numId="16">
    <w:abstractNumId w:val="27"/>
  </w:num>
  <w:num w:numId="17">
    <w:abstractNumId w:val="16"/>
  </w:num>
  <w:num w:numId="18">
    <w:abstractNumId w:val="37"/>
  </w:num>
  <w:num w:numId="19">
    <w:abstractNumId w:val="7"/>
  </w:num>
  <w:num w:numId="20">
    <w:abstractNumId w:val="22"/>
  </w:num>
  <w:num w:numId="21">
    <w:abstractNumId w:val="23"/>
  </w:num>
  <w:num w:numId="22">
    <w:abstractNumId w:val="38"/>
  </w:num>
  <w:num w:numId="23">
    <w:abstractNumId w:val="15"/>
  </w:num>
  <w:num w:numId="24">
    <w:abstractNumId w:val="26"/>
  </w:num>
  <w:num w:numId="25">
    <w:abstractNumId w:val="3"/>
  </w:num>
  <w:num w:numId="26">
    <w:abstractNumId w:val="35"/>
  </w:num>
  <w:num w:numId="27">
    <w:abstractNumId w:val="25"/>
  </w:num>
  <w:num w:numId="28">
    <w:abstractNumId w:val="29"/>
  </w:num>
  <w:num w:numId="29">
    <w:abstractNumId w:val="39"/>
  </w:num>
  <w:num w:numId="30">
    <w:abstractNumId w:val="21"/>
  </w:num>
  <w:num w:numId="31">
    <w:abstractNumId w:val="30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8"/>
  </w:num>
  <w:num w:numId="34">
    <w:abstractNumId w:val="6"/>
  </w:num>
  <w:num w:numId="35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8"/>
  </w:num>
  <w:num w:numId="40">
    <w:abstractNumId w:val="9"/>
  </w:num>
  <w:num w:numId="41">
    <w:abstractNumId w:val="19"/>
  </w:num>
  <w:num w:numId="42">
    <w:abstractNumId w:val="3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81"/>
    <w:rsid w:val="00000775"/>
    <w:rsid w:val="0001009E"/>
    <w:rsid w:val="0001357D"/>
    <w:rsid w:val="00021A9E"/>
    <w:rsid w:val="00023C35"/>
    <w:rsid w:val="00026030"/>
    <w:rsid w:val="00027244"/>
    <w:rsid w:val="00030758"/>
    <w:rsid w:val="000354E9"/>
    <w:rsid w:val="00042BFB"/>
    <w:rsid w:val="000430FE"/>
    <w:rsid w:val="00044A4F"/>
    <w:rsid w:val="00047C69"/>
    <w:rsid w:val="0005015E"/>
    <w:rsid w:val="0005371A"/>
    <w:rsid w:val="000542E9"/>
    <w:rsid w:val="000628F7"/>
    <w:rsid w:val="00064E85"/>
    <w:rsid w:val="000660FE"/>
    <w:rsid w:val="00071427"/>
    <w:rsid w:val="00074BB8"/>
    <w:rsid w:val="00077ED3"/>
    <w:rsid w:val="00081461"/>
    <w:rsid w:val="00084B9B"/>
    <w:rsid w:val="00085BCF"/>
    <w:rsid w:val="00087F74"/>
    <w:rsid w:val="00093B9F"/>
    <w:rsid w:val="00096817"/>
    <w:rsid w:val="000971E3"/>
    <w:rsid w:val="000978D5"/>
    <w:rsid w:val="000A1380"/>
    <w:rsid w:val="000A5701"/>
    <w:rsid w:val="000B58B3"/>
    <w:rsid w:val="000B5A99"/>
    <w:rsid w:val="000C0901"/>
    <w:rsid w:val="000C33CE"/>
    <w:rsid w:val="000C3BD4"/>
    <w:rsid w:val="000C3CBF"/>
    <w:rsid w:val="000C4377"/>
    <w:rsid w:val="000C7AFB"/>
    <w:rsid w:val="000D2D22"/>
    <w:rsid w:val="000D2F91"/>
    <w:rsid w:val="000D6B49"/>
    <w:rsid w:val="000E0A23"/>
    <w:rsid w:val="000E22F0"/>
    <w:rsid w:val="000E363E"/>
    <w:rsid w:val="000E3667"/>
    <w:rsid w:val="000E3A5F"/>
    <w:rsid w:val="000E75E7"/>
    <w:rsid w:val="000F2184"/>
    <w:rsid w:val="00100433"/>
    <w:rsid w:val="00100969"/>
    <w:rsid w:val="00101A58"/>
    <w:rsid w:val="00103371"/>
    <w:rsid w:val="001034D6"/>
    <w:rsid w:val="00103D62"/>
    <w:rsid w:val="00105567"/>
    <w:rsid w:val="00107238"/>
    <w:rsid w:val="00112A73"/>
    <w:rsid w:val="00121163"/>
    <w:rsid w:val="00125235"/>
    <w:rsid w:val="00125DF4"/>
    <w:rsid w:val="001309FE"/>
    <w:rsid w:val="00131BB1"/>
    <w:rsid w:val="00132DE6"/>
    <w:rsid w:val="00133C34"/>
    <w:rsid w:val="00134CEF"/>
    <w:rsid w:val="00137341"/>
    <w:rsid w:val="0013757E"/>
    <w:rsid w:val="001414D8"/>
    <w:rsid w:val="001422F0"/>
    <w:rsid w:val="00142A0C"/>
    <w:rsid w:val="00147B18"/>
    <w:rsid w:val="001504F4"/>
    <w:rsid w:val="00150B44"/>
    <w:rsid w:val="00152143"/>
    <w:rsid w:val="00152285"/>
    <w:rsid w:val="0015314B"/>
    <w:rsid w:val="00153ADC"/>
    <w:rsid w:val="00154C28"/>
    <w:rsid w:val="001558A7"/>
    <w:rsid w:val="0016499C"/>
    <w:rsid w:val="001666A8"/>
    <w:rsid w:val="00170069"/>
    <w:rsid w:val="0017212E"/>
    <w:rsid w:val="00172E22"/>
    <w:rsid w:val="00174CAD"/>
    <w:rsid w:val="00180D88"/>
    <w:rsid w:val="001837D6"/>
    <w:rsid w:val="001845DF"/>
    <w:rsid w:val="00186F16"/>
    <w:rsid w:val="00187858"/>
    <w:rsid w:val="00187B5B"/>
    <w:rsid w:val="00191C59"/>
    <w:rsid w:val="001931D1"/>
    <w:rsid w:val="001A15D6"/>
    <w:rsid w:val="001A44FE"/>
    <w:rsid w:val="001A46B8"/>
    <w:rsid w:val="001A73B9"/>
    <w:rsid w:val="001A7702"/>
    <w:rsid w:val="001A7762"/>
    <w:rsid w:val="001B00D6"/>
    <w:rsid w:val="001B17BD"/>
    <w:rsid w:val="001B6FD5"/>
    <w:rsid w:val="001B7485"/>
    <w:rsid w:val="001C011A"/>
    <w:rsid w:val="001C030F"/>
    <w:rsid w:val="001C2954"/>
    <w:rsid w:val="001C4EA5"/>
    <w:rsid w:val="001D12AF"/>
    <w:rsid w:val="001D23E1"/>
    <w:rsid w:val="001D49A8"/>
    <w:rsid w:val="001D58A4"/>
    <w:rsid w:val="001D7503"/>
    <w:rsid w:val="001E2986"/>
    <w:rsid w:val="001E695E"/>
    <w:rsid w:val="002016B1"/>
    <w:rsid w:val="00212A0D"/>
    <w:rsid w:val="00212CD6"/>
    <w:rsid w:val="00217FC9"/>
    <w:rsid w:val="00220F50"/>
    <w:rsid w:val="002249F1"/>
    <w:rsid w:val="00224AA7"/>
    <w:rsid w:val="00227A6F"/>
    <w:rsid w:val="00227C53"/>
    <w:rsid w:val="00230AD3"/>
    <w:rsid w:val="0023226E"/>
    <w:rsid w:val="00233D68"/>
    <w:rsid w:val="00233F27"/>
    <w:rsid w:val="002347E7"/>
    <w:rsid w:val="0023546C"/>
    <w:rsid w:val="00236868"/>
    <w:rsid w:val="0023797A"/>
    <w:rsid w:val="00241FCC"/>
    <w:rsid w:val="0024366E"/>
    <w:rsid w:val="00243FE1"/>
    <w:rsid w:val="00245461"/>
    <w:rsid w:val="00246EA7"/>
    <w:rsid w:val="002473A4"/>
    <w:rsid w:val="002518A7"/>
    <w:rsid w:val="00251E59"/>
    <w:rsid w:val="002539A6"/>
    <w:rsid w:val="00254B99"/>
    <w:rsid w:val="00260739"/>
    <w:rsid w:val="00260E4E"/>
    <w:rsid w:val="00266266"/>
    <w:rsid w:val="0026733C"/>
    <w:rsid w:val="0027271E"/>
    <w:rsid w:val="002740AE"/>
    <w:rsid w:val="00276D3D"/>
    <w:rsid w:val="002802CA"/>
    <w:rsid w:val="00280FA5"/>
    <w:rsid w:val="0028151F"/>
    <w:rsid w:val="00286EBE"/>
    <w:rsid w:val="00287F75"/>
    <w:rsid w:val="0029372C"/>
    <w:rsid w:val="002A0619"/>
    <w:rsid w:val="002A3679"/>
    <w:rsid w:val="002A37E1"/>
    <w:rsid w:val="002A4D49"/>
    <w:rsid w:val="002A7EA1"/>
    <w:rsid w:val="002B03C8"/>
    <w:rsid w:val="002B04BB"/>
    <w:rsid w:val="002B18EE"/>
    <w:rsid w:val="002B1E64"/>
    <w:rsid w:val="002B4BAD"/>
    <w:rsid w:val="002C30D9"/>
    <w:rsid w:val="002C4485"/>
    <w:rsid w:val="002D202A"/>
    <w:rsid w:val="002D273F"/>
    <w:rsid w:val="002D29AD"/>
    <w:rsid w:val="002D2D2E"/>
    <w:rsid w:val="002D2ECD"/>
    <w:rsid w:val="002D3BE8"/>
    <w:rsid w:val="002D512D"/>
    <w:rsid w:val="002D7C6B"/>
    <w:rsid w:val="002E5FA2"/>
    <w:rsid w:val="002E640A"/>
    <w:rsid w:val="002E76B3"/>
    <w:rsid w:val="002F2638"/>
    <w:rsid w:val="002F27AA"/>
    <w:rsid w:val="002F5533"/>
    <w:rsid w:val="002F6A07"/>
    <w:rsid w:val="00304838"/>
    <w:rsid w:val="00304BF2"/>
    <w:rsid w:val="003075BC"/>
    <w:rsid w:val="003116F9"/>
    <w:rsid w:val="003126D5"/>
    <w:rsid w:val="003140EF"/>
    <w:rsid w:val="00320029"/>
    <w:rsid w:val="0032010E"/>
    <w:rsid w:val="003278EE"/>
    <w:rsid w:val="00341266"/>
    <w:rsid w:val="00345642"/>
    <w:rsid w:val="00352B03"/>
    <w:rsid w:val="003548B6"/>
    <w:rsid w:val="00356613"/>
    <w:rsid w:val="003572B3"/>
    <w:rsid w:val="0036014F"/>
    <w:rsid w:val="003604DD"/>
    <w:rsid w:val="003647DD"/>
    <w:rsid w:val="0036636F"/>
    <w:rsid w:val="00366F12"/>
    <w:rsid w:val="00370D33"/>
    <w:rsid w:val="00376BE4"/>
    <w:rsid w:val="00386655"/>
    <w:rsid w:val="003913AF"/>
    <w:rsid w:val="003968C6"/>
    <w:rsid w:val="003A3FE5"/>
    <w:rsid w:val="003A4CC3"/>
    <w:rsid w:val="003B7F88"/>
    <w:rsid w:val="003C0E19"/>
    <w:rsid w:val="003C4433"/>
    <w:rsid w:val="003C497F"/>
    <w:rsid w:val="003C6952"/>
    <w:rsid w:val="003D4598"/>
    <w:rsid w:val="003D641F"/>
    <w:rsid w:val="003D7C75"/>
    <w:rsid w:val="003E0D14"/>
    <w:rsid w:val="003E1542"/>
    <w:rsid w:val="003E18A2"/>
    <w:rsid w:val="003E1DA4"/>
    <w:rsid w:val="003E240A"/>
    <w:rsid w:val="003E270E"/>
    <w:rsid w:val="003E3611"/>
    <w:rsid w:val="003E4005"/>
    <w:rsid w:val="003E6779"/>
    <w:rsid w:val="003F0109"/>
    <w:rsid w:val="003F454D"/>
    <w:rsid w:val="003F5B2E"/>
    <w:rsid w:val="003F609A"/>
    <w:rsid w:val="003F68EE"/>
    <w:rsid w:val="0040027B"/>
    <w:rsid w:val="00401EF5"/>
    <w:rsid w:val="00411241"/>
    <w:rsid w:val="004126F0"/>
    <w:rsid w:val="00414AB3"/>
    <w:rsid w:val="0041548E"/>
    <w:rsid w:val="0041675A"/>
    <w:rsid w:val="00420FC8"/>
    <w:rsid w:val="0042717E"/>
    <w:rsid w:val="00430839"/>
    <w:rsid w:val="00431C68"/>
    <w:rsid w:val="00433E71"/>
    <w:rsid w:val="00434FBB"/>
    <w:rsid w:val="00435022"/>
    <w:rsid w:val="00436BF1"/>
    <w:rsid w:val="00442807"/>
    <w:rsid w:val="00444363"/>
    <w:rsid w:val="004465B5"/>
    <w:rsid w:val="00451BF6"/>
    <w:rsid w:val="0045433A"/>
    <w:rsid w:val="004557D2"/>
    <w:rsid w:val="00456F82"/>
    <w:rsid w:val="00460B93"/>
    <w:rsid w:val="00462FDA"/>
    <w:rsid w:val="00463215"/>
    <w:rsid w:val="00463C74"/>
    <w:rsid w:val="00464D47"/>
    <w:rsid w:val="0047075C"/>
    <w:rsid w:val="00472C03"/>
    <w:rsid w:val="00473C1C"/>
    <w:rsid w:val="00473D0C"/>
    <w:rsid w:val="004746E5"/>
    <w:rsid w:val="00477CD3"/>
    <w:rsid w:val="00484763"/>
    <w:rsid w:val="00486534"/>
    <w:rsid w:val="004955E0"/>
    <w:rsid w:val="004A0ABC"/>
    <w:rsid w:val="004A328D"/>
    <w:rsid w:val="004A3D6E"/>
    <w:rsid w:val="004A653B"/>
    <w:rsid w:val="004A6B0C"/>
    <w:rsid w:val="004B1B0C"/>
    <w:rsid w:val="004B3B78"/>
    <w:rsid w:val="004B4131"/>
    <w:rsid w:val="004B440A"/>
    <w:rsid w:val="004C011E"/>
    <w:rsid w:val="004C58F1"/>
    <w:rsid w:val="004C6BF3"/>
    <w:rsid w:val="004C720E"/>
    <w:rsid w:val="004D10A5"/>
    <w:rsid w:val="004D5097"/>
    <w:rsid w:val="004D793B"/>
    <w:rsid w:val="004E17D6"/>
    <w:rsid w:val="004E2E9C"/>
    <w:rsid w:val="004E467B"/>
    <w:rsid w:val="004E62DB"/>
    <w:rsid w:val="004F08FC"/>
    <w:rsid w:val="004F0EE6"/>
    <w:rsid w:val="004F57AD"/>
    <w:rsid w:val="004F7088"/>
    <w:rsid w:val="00501539"/>
    <w:rsid w:val="00501944"/>
    <w:rsid w:val="00505A50"/>
    <w:rsid w:val="0050783C"/>
    <w:rsid w:val="0051112D"/>
    <w:rsid w:val="00511A87"/>
    <w:rsid w:val="0051252B"/>
    <w:rsid w:val="005217D0"/>
    <w:rsid w:val="0052305E"/>
    <w:rsid w:val="00523DC7"/>
    <w:rsid w:val="0052437E"/>
    <w:rsid w:val="00526535"/>
    <w:rsid w:val="005268BC"/>
    <w:rsid w:val="00527409"/>
    <w:rsid w:val="005334B1"/>
    <w:rsid w:val="00540823"/>
    <w:rsid w:val="00540A60"/>
    <w:rsid w:val="00541E08"/>
    <w:rsid w:val="00541FB5"/>
    <w:rsid w:val="0054338F"/>
    <w:rsid w:val="00544C5F"/>
    <w:rsid w:val="00545305"/>
    <w:rsid w:val="005478AB"/>
    <w:rsid w:val="0055100F"/>
    <w:rsid w:val="005513F3"/>
    <w:rsid w:val="005516EF"/>
    <w:rsid w:val="00551C0A"/>
    <w:rsid w:val="00551E2C"/>
    <w:rsid w:val="00554AB2"/>
    <w:rsid w:val="00555E1A"/>
    <w:rsid w:val="00557640"/>
    <w:rsid w:val="005710A9"/>
    <w:rsid w:val="005741A0"/>
    <w:rsid w:val="00574C89"/>
    <w:rsid w:val="00577FAB"/>
    <w:rsid w:val="00581420"/>
    <w:rsid w:val="005918E0"/>
    <w:rsid w:val="005942B0"/>
    <w:rsid w:val="00595913"/>
    <w:rsid w:val="005A2555"/>
    <w:rsid w:val="005A48E4"/>
    <w:rsid w:val="005A5634"/>
    <w:rsid w:val="005B083F"/>
    <w:rsid w:val="005B44B3"/>
    <w:rsid w:val="005B7D99"/>
    <w:rsid w:val="005C2120"/>
    <w:rsid w:val="005C3B2A"/>
    <w:rsid w:val="005C603F"/>
    <w:rsid w:val="005C6235"/>
    <w:rsid w:val="005C6695"/>
    <w:rsid w:val="005D7F32"/>
    <w:rsid w:val="005E1B82"/>
    <w:rsid w:val="005E48C6"/>
    <w:rsid w:val="005E6B74"/>
    <w:rsid w:val="005F40A1"/>
    <w:rsid w:val="005F5B3B"/>
    <w:rsid w:val="00602D5F"/>
    <w:rsid w:val="0060469D"/>
    <w:rsid w:val="006075C1"/>
    <w:rsid w:val="00610CE1"/>
    <w:rsid w:val="00613C32"/>
    <w:rsid w:val="0061475F"/>
    <w:rsid w:val="00615EA8"/>
    <w:rsid w:val="00623F28"/>
    <w:rsid w:val="00624937"/>
    <w:rsid w:val="00625419"/>
    <w:rsid w:val="006269CB"/>
    <w:rsid w:val="00633400"/>
    <w:rsid w:val="00634691"/>
    <w:rsid w:val="0064049E"/>
    <w:rsid w:val="0064209C"/>
    <w:rsid w:val="006429E9"/>
    <w:rsid w:val="006460BC"/>
    <w:rsid w:val="00652AD1"/>
    <w:rsid w:val="00653562"/>
    <w:rsid w:val="00655F13"/>
    <w:rsid w:val="00656233"/>
    <w:rsid w:val="00657B9A"/>
    <w:rsid w:val="00657D1D"/>
    <w:rsid w:val="00662725"/>
    <w:rsid w:val="00663176"/>
    <w:rsid w:val="006649A1"/>
    <w:rsid w:val="00667664"/>
    <w:rsid w:val="006715B8"/>
    <w:rsid w:val="00671C58"/>
    <w:rsid w:val="006779DC"/>
    <w:rsid w:val="00677B38"/>
    <w:rsid w:val="00677DD4"/>
    <w:rsid w:val="0068027B"/>
    <w:rsid w:val="006842CB"/>
    <w:rsid w:val="006851DE"/>
    <w:rsid w:val="00687E6A"/>
    <w:rsid w:val="006933E4"/>
    <w:rsid w:val="006954A4"/>
    <w:rsid w:val="0069788E"/>
    <w:rsid w:val="006A1EA8"/>
    <w:rsid w:val="006A6BE3"/>
    <w:rsid w:val="006B03DC"/>
    <w:rsid w:val="006B0A38"/>
    <w:rsid w:val="006B1FC0"/>
    <w:rsid w:val="006B3335"/>
    <w:rsid w:val="006B449B"/>
    <w:rsid w:val="006B5D02"/>
    <w:rsid w:val="006B75BE"/>
    <w:rsid w:val="006B7F8E"/>
    <w:rsid w:val="006C165D"/>
    <w:rsid w:val="006C1B17"/>
    <w:rsid w:val="006C3018"/>
    <w:rsid w:val="006C5517"/>
    <w:rsid w:val="006C65B7"/>
    <w:rsid w:val="006C7E05"/>
    <w:rsid w:val="006D3232"/>
    <w:rsid w:val="006D591D"/>
    <w:rsid w:val="006D6B9F"/>
    <w:rsid w:val="006D7802"/>
    <w:rsid w:val="006E103B"/>
    <w:rsid w:val="006E3E33"/>
    <w:rsid w:val="006E4B21"/>
    <w:rsid w:val="006E7CEB"/>
    <w:rsid w:val="006F271B"/>
    <w:rsid w:val="006F5C3A"/>
    <w:rsid w:val="006F7144"/>
    <w:rsid w:val="007008D8"/>
    <w:rsid w:val="0070252E"/>
    <w:rsid w:val="00702D93"/>
    <w:rsid w:val="00710AD1"/>
    <w:rsid w:val="00710DC6"/>
    <w:rsid w:val="0071172A"/>
    <w:rsid w:val="007174B8"/>
    <w:rsid w:val="00717592"/>
    <w:rsid w:val="00720437"/>
    <w:rsid w:val="007207FE"/>
    <w:rsid w:val="00720E54"/>
    <w:rsid w:val="00720F39"/>
    <w:rsid w:val="00722F27"/>
    <w:rsid w:val="00725A46"/>
    <w:rsid w:val="0072774F"/>
    <w:rsid w:val="00733475"/>
    <w:rsid w:val="0074098E"/>
    <w:rsid w:val="00743A77"/>
    <w:rsid w:val="007476AF"/>
    <w:rsid w:val="0075106B"/>
    <w:rsid w:val="007554A4"/>
    <w:rsid w:val="00756F90"/>
    <w:rsid w:val="00772AB5"/>
    <w:rsid w:val="00774113"/>
    <w:rsid w:val="007759DD"/>
    <w:rsid w:val="00776624"/>
    <w:rsid w:val="0077684E"/>
    <w:rsid w:val="007827FF"/>
    <w:rsid w:val="007929B6"/>
    <w:rsid w:val="007A4602"/>
    <w:rsid w:val="007B1D0F"/>
    <w:rsid w:val="007B3CB0"/>
    <w:rsid w:val="007C050E"/>
    <w:rsid w:val="007C78AE"/>
    <w:rsid w:val="007D001C"/>
    <w:rsid w:val="007D0722"/>
    <w:rsid w:val="007D3271"/>
    <w:rsid w:val="007D5B66"/>
    <w:rsid w:val="007E038B"/>
    <w:rsid w:val="007E041E"/>
    <w:rsid w:val="007E1FF9"/>
    <w:rsid w:val="007E28D6"/>
    <w:rsid w:val="007E3281"/>
    <w:rsid w:val="007E5195"/>
    <w:rsid w:val="007E5612"/>
    <w:rsid w:val="007E5D55"/>
    <w:rsid w:val="007E78EA"/>
    <w:rsid w:val="007F1F75"/>
    <w:rsid w:val="007F2A34"/>
    <w:rsid w:val="007F4717"/>
    <w:rsid w:val="007F4AD4"/>
    <w:rsid w:val="007F5D51"/>
    <w:rsid w:val="007F6303"/>
    <w:rsid w:val="008022F6"/>
    <w:rsid w:val="00803F08"/>
    <w:rsid w:val="00804270"/>
    <w:rsid w:val="008048F0"/>
    <w:rsid w:val="00804EE1"/>
    <w:rsid w:val="00807E64"/>
    <w:rsid w:val="00811188"/>
    <w:rsid w:val="008137CE"/>
    <w:rsid w:val="00815764"/>
    <w:rsid w:val="00825732"/>
    <w:rsid w:val="00825BF1"/>
    <w:rsid w:val="0083287C"/>
    <w:rsid w:val="0083455E"/>
    <w:rsid w:val="008347AB"/>
    <w:rsid w:val="00834801"/>
    <w:rsid w:val="00836EAD"/>
    <w:rsid w:val="00837070"/>
    <w:rsid w:val="008432B1"/>
    <w:rsid w:val="00843397"/>
    <w:rsid w:val="00844B0F"/>
    <w:rsid w:val="00846503"/>
    <w:rsid w:val="0085104A"/>
    <w:rsid w:val="00851769"/>
    <w:rsid w:val="00852C9A"/>
    <w:rsid w:val="008550D3"/>
    <w:rsid w:val="0085608A"/>
    <w:rsid w:val="0086306E"/>
    <w:rsid w:val="0086455C"/>
    <w:rsid w:val="0086754B"/>
    <w:rsid w:val="00870488"/>
    <w:rsid w:val="00870B7B"/>
    <w:rsid w:val="00873C7E"/>
    <w:rsid w:val="00875B39"/>
    <w:rsid w:val="00881793"/>
    <w:rsid w:val="0088391E"/>
    <w:rsid w:val="00886152"/>
    <w:rsid w:val="008872C2"/>
    <w:rsid w:val="008972C0"/>
    <w:rsid w:val="008A050A"/>
    <w:rsid w:val="008A25A9"/>
    <w:rsid w:val="008A7AA8"/>
    <w:rsid w:val="008B1114"/>
    <w:rsid w:val="008B7A47"/>
    <w:rsid w:val="008C0775"/>
    <w:rsid w:val="008D0474"/>
    <w:rsid w:val="008D1446"/>
    <w:rsid w:val="008D5D07"/>
    <w:rsid w:val="008E404A"/>
    <w:rsid w:val="008E6A77"/>
    <w:rsid w:val="008F161B"/>
    <w:rsid w:val="008F1B0C"/>
    <w:rsid w:val="008F2BA3"/>
    <w:rsid w:val="008F6AE1"/>
    <w:rsid w:val="008F6F86"/>
    <w:rsid w:val="008F7C1D"/>
    <w:rsid w:val="00902FCD"/>
    <w:rsid w:val="00905DF9"/>
    <w:rsid w:val="009102FB"/>
    <w:rsid w:val="00911A75"/>
    <w:rsid w:val="00917E24"/>
    <w:rsid w:val="00922B9A"/>
    <w:rsid w:val="00931C56"/>
    <w:rsid w:val="00932E2D"/>
    <w:rsid w:val="009331E9"/>
    <w:rsid w:val="0093446E"/>
    <w:rsid w:val="00935176"/>
    <w:rsid w:val="00937851"/>
    <w:rsid w:val="009434AD"/>
    <w:rsid w:val="009456FD"/>
    <w:rsid w:val="0096565D"/>
    <w:rsid w:val="00965D1B"/>
    <w:rsid w:val="00971253"/>
    <w:rsid w:val="00971E44"/>
    <w:rsid w:val="00972389"/>
    <w:rsid w:val="00976440"/>
    <w:rsid w:val="009853D8"/>
    <w:rsid w:val="00986956"/>
    <w:rsid w:val="00990207"/>
    <w:rsid w:val="009910F5"/>
    <w:rsid w:val="00991BF6"/>
    <w:rsid w:val="00993D89"/>
    <w:rsid w:val="00996676"/>
    <w:rsid w:val="009A65CC"/>
    <w:rsid w:val="009C0F5C"/>
    <w:rsid w:val="009C645F"/>
    <w:rsid w:val="009C64C5"/>
    <w:rsid w:val="009D69FA"/>
    <w:rsid w:val="009D6B69"/>
    <w:rsid w:val="009E2F1F"/>
    <w:rsid w:val="009E56F3"/>
    <w:rsid w:val="009F0874"/>
    <w:rsid w:val="009F1BB4"/>
    <w:rsid w:val="009F713D"/>
    <w:rsid w:val="009F78AA"/>
    <w:rsid w:val="00A006D7"/>
    <w:rsid w:val="00A00A8B"/>
    <w:rsid w:val="00A0228B"/>
    <w:rsid w:val="00A047CD"/>
    <w:rsid w:val="00A051B7"/>
    <w:rsid w:val="00A132B5"/>
    <w:rsid w:val="00A138CC"/>
    <w:rsid w:val="00A1552D"/>
    <w:rsid w:val="00A208B5"/>
    <w:rsid w:val="00A24C9C"/>
    <w:rsid w:val="00A26795"/>
    <w:rsid w:val="00A26CDB"/>
    <w:rsid w:val="00A27E38"/>
    <w:rsid w:val="00A33118"/>
    <w:rsid w:val="00A34A55"/>
    <w:rsid w:val="00A3784E"/>
    <w:rsid w:val="00A4018E"/>
    <w:rsid w:val="00A4021A"/>
    <w:rsid w:val="00A432FD"/>
    <w:rsid w:val="00A443F2"/>
    <w:rsid w:val="00A46730"/>
    <w:rsid w:val="00A46B98"/>
    <w:rsid w:val="00A530A5"/>
    <w:rsid w:val="00A53A82"/>
    <w:rsid w:val="00A614E1"/>
    <w:rsid w:val="00A6201B"/>
    <w:rsid w:val="00A65849"/>
    <w:rsid w:val="00A65CEF"/>
    <w:rsid w:val="00A70408"/>
    <w:rsid w:val="00A72C39"/>
    <w:rsid w:val="00A74753"/>
    <w:rsid w:val="00A764E8"/>
    <w:rsid w:val="00A866A9"/>
    <w:rsid w:val="00A868F2"/>
    <w:rsid w:val="00A86990"/>
    <w:rsid w:val="00A874F9"/>
    <w:rsid w:val="00A90B61"/>
    <w:rsid w:val="00A9742B"/>
    <w:rsid w:val="00A97DF4"/>
    <w:rsid w:val="00AA6E29"/>
    <w:rsid w:val="00AB0FD5"/>
    <w:rsid w:val="00AB2A44"/>
    <w:rsid w:val="00AB2A52"/>
    <w:rsid w:val="00AB3A1A"/>
    <w:rsid w:val="00AB44AE"/>
    <w:rsid w:val="00AB5EBC"/>
    <w:rsid w:val="00AB7F2B"/>
    <w:rsid w:val="00AC44A6"/>
    <w:rsid w:val="00AC5D62"/>
    <w:rsid w:val="00AC6ED5"/>
    <w:rsid w:val="00AC71CF"/>
    <w:rsid w:val="00AC7E12"/>
    <w:rsid w:val="00AD3781"/>
    <w:rsid w:val="00AD5C57"/>
    <w:rsid w:val="00AE5BD6"/>
    <w:rsid w:val="00AF1196"/>
    <w:rsid w:val="00AF3985"/>
    <w:rsid w:val="00B01800"/>
    <w:rsid w:val="00B01AFA"/>
    <w:rsid w:val="00B01F1F"/>
    <w:rsid w:val="00B021B5"/>
    <w:rsid w:val="00B02840"/>
    <w:rsid w:val="00B12094"/>
    <w:rsid w:val="00B1334E"/>
    <w:rsid w:val="00B14B09"/>
    <w:rsid w:val="00B14BB3"/>
    <w:rsid w:val="00B15987"/>
    <w:rsid w:val="00B20EFC"/>
    <w:rsid w:val="00B21063"/>
    <w:rsid w:val="00B270E6"/>
    <w:rsid w:val="00B304FF"/>
    <w:rsid w:val="00B32BF0"/>
    <w:rsid w:val="00B4118D"/>
    <w:rsid w:val="00B413C7"/>
    <w:rsid w:val="00B44E6A"/>
    <w:rsid w:val="00B46054"/>
    <w:rsid w:val="00B513D3"/>
    <w:rsid w:val="00B55CFD"/>
    <w:rsid w:val="00B623E4"/>
    <w:rsid w:val="00B62AA1"/>
    <w:rsid w:val="00B671B5"/>
    <w:rsid w:val="00B678A3"/>
    <w:rsid w:val="00B70C5E"/>
    <w:rsid w:val="00B72BC9"/>
    <w:rsid w:val="00B747B9"/>
    <w:rsid w:val="00B74FF5"/>
    <w:rsid w:val="00B80B1F"/>
    <w:rsid w:val="00B834FD"/>
    <w:rsid w:val="00B8571C"/>
    <w:rsid w:val="00B85FB9"/>
    <w:rsid w:val="00B87DCC"/>
    <w:rsid w:val="00B938D2"/>
    <w:rsid w:val="00B96568"/>
    <w:rsid w:val="00BA6F5F"/>
    <w:rsid w:val="00BB17E2"/>
    <w:rsid w:val="00BB2087"/>
    <w:rsid w:val="00BB2C1B"/>
    <w:rsid w:val="00BC4169"/>
    <w:rsid w:val="00BC62CF"/>
    <w:rsid w:val="00BC6982"/>
    <w:rsid w:val="00BC6A3C"/>
    <w:rsid w:val="00BC6E7A"/>
    <w:rsid w:val="00BD288B"/>
    <w:rsid w:val="00BD3069"/>
    <w:rsid w:val="00BD46F9"/>
    <w:rsid w:val="00BD7F4E"/>
    <w:rsid w:val="00BE0826"/>
    <w:rsid w:val="00BE0D24"/>
    <w:rsid w:val="00BE6447"/>
    <w:rsid w:val="00BE700D"/>
    <w:rsid w:val="00BF0785"/>
    <w:rsid w:val="00BF34BA"/>
    <w:rsid w:val="00BF48FD"/>
    <w:rsid w:val="00C00436"/>
    <w:rsid w:val="00C03561"/>
    <w:rsid w:val="00C06610"/>
    <w:rsid w:val="00C12288"/>
    <w:rsid w:val="00C13640"/>
    <w:rsid w:val="00C13C43"/>
    <w:rsid w:val="00C150B0"/>
    <w:rsid w:val="00C21398"/>
    <w:rsid w:val="00C236FE"/>
    <w:rsid w:val="00C23CA8"/>
    <w:rsid w:val="00C24DF2"/>
    <w:rsid w:val="00C252BE"/>
    <w:rsid w:val="00C273FF"/>
    <w:rsid w:val="00C3234A"/>
    <w:rsid w:val="00C35A2B"/>
    <w:rsid w:val="00C35F2A"/>
    <w:rsid w:val="00C42C8A"/>
    <w:rsid w:val="00C43743"/>
    <w:rsid w:val="00C443A6"/>
    <w:rsid w:val="00C4735C"/>
    <w:rsid w:val="00C47450"/>
    <w:rsid w:val="00C52332"/>
    <w:rsid w:val="00C53354"/>
    <w:rsid w:val="00C54566"/>
    <w:rsid w:val="00C55CF5"/>
    <w:rsid w:val="00C564A1"/>
    <w:rsid w:val="00C65DB8"/>
    <w:rsid w:val="00C72973"/>
    <w:rsid w:val="00C72E48"/>
    <w:rsid w:val="00C73D67"/>
    <w:rsid w:val="00C75180"/>
    <w:rsid w:val="00C769CD"/>
    <w:rsid w:val="00C76C9D"/>
    <w:rsid w:val="00C802AD"/>
    <w:rsid w:val="00C8171C"/>
    <w:rsid w:val="00C86349"/>
    <w:rsid w:val="00C91A72"/>
    <w:rsid w:val="00C92829"/>
    <w:rsid w:val="00C94350"/>
    <w:rsid w:val="00C972D3"/>
    <w:rsid w:val="00CA0355"/>
    <w:rsid w:val="00CA3937"/>
    <w:rsid w:val="00CA557F"/>
    <w:rsid w:val="00CA575C"/>
    <w:rsid w:val="00CA67D8"/>
    <w:rsid w:val="00CB2631"/>
    <w:rsid w:val="00CB68FF"/>
    <w:rsid w:val="00CC25CE"/>
    <w:rsid w:val="00CC454F"/>
    <w:rsid w:val="00CD5B46"/>
    <w:rsid w:val="00CD7FDE"/>
    <w:rsid w:val="00CE3610"/>
    <w:rsid w:val="00CE48D5"/>
    <w:rsid w:val="00CE547C"/>
    <w:rsid w:val="00CF09C6"/>
    <w:rsid w:val="00CF16F2"/>
    <w:rsid w:val="00CF2F7D"/>
    <w:rsid w:val="00CF304C"/>
    <w:rsid w:val="00CF4691"/>
    <w:rsid w:val="00D00465"/>
    <w:rsid w:val="00D017AC"/>
    <w:rsid w:val="00D02EBE"/>
    <w:rsid w:val="00D03BA1"/>
    <w:rsid w:val="00D05115"/>
    <w:rsid w:val="00D06DD2"/>
    <w:rsid w:val="00D1245C"/>
    <w:rsid w:val="00D124B2"/>
    <w:rsid w:val="00D13EA5"/>
    <w:rsid w:val="00D16142"/>
    <w:rsid w:val="00D16AB0"/>
    <w:rsid w:val="00D16B44"/>
    <w:rsid w:val="00D203E5"/>
    <w:rsid w:val="00D2052E"/>
    <w:rsid w:val="00D2317A"/>
    <w:rsid w:val="00D253DE"/>
    <w:rsid w:val="00D25E2E"/>
    <w:rsid w:val="00D26F26"/>
    <w:rsid w:val="00D2741B"/>
    <w:rsid w:val="00D27592"/>
    <w:rsid w:val="00D27974"/>
    <w:rsid w:val="00D32065"/>
    <w:rsid w:val="00D43ED4"/>
    <w:rsid w:val="00D44528"/>
    <w:rsid w:val="00D44E35"/>
    <w:rsid w:val="00D45ADB"/>
    <w:rsid w:val="00D546CA"/>
    <w:rsid w:val="00D5499F"/>
    <w:rsid w:val="00D578B9"/>
    <w:rsid w:val="00D61B77"/>
    <w:rsid w:val="00D626D9"/>
    <w:rsid w:val="00D70D18"/>
    <w:rsid w:val="00D719C9"/>
    <w:rsid w:val="00D73FFC"/>
    <w:rsid w:val="00D75A46"/>
    <w:rsid w:val="00D769E6"/>
    <w:rsid w:val="00D7747F"/>
    <w:rsid w:val="00D823A5"/>
    <w:rsid w:val="00D87B5B"/>
    <w:rsid w:val="00DA0BD0"/>
    <w:rsid w:val="00DA0F65"/>
    <w:rsid w:val="00DA291E"/>
    <w:rsid w:val="00DA7867"/>
    <w:rsid w:val="00DB16F3"/>
    <w:rsid w:val="00DB3269"/>
    <w:rsid w:val="00DC1FCA"/>
    <w:rsid w:val="00DC28FC"/>
    <w:rsid w:val="00DC3087"/>
    <w:rsid w:val="00DC391F"/>
    <w:rsid w:val="00DC3ED4"/>
    <w:rsid w:val="00DC40CD"/>
    <w:rsid w:val="00DD0F2F"/>
    <w:rsid w:val="00DD7153"/>
    <w:rsid w:val="00DE1F56"/>
    <w:rsid w:val="00DE50CB"/>
    <w:rsid w:val="00DE54CD"/>
    <w:rsid w:val="00DE5EB4"/>
    <w:rsid w:val="00DE79F8"/>
    <w:rsid w:val="00DF1184"/>
    <w:rsid w:val="00DF34E1"/>
    <w:rsid w:val="00DF4429"/>
    <w:rsid w:val="00DF476A"/>
    <w:rsid w:val="00E02631"/>
    <w:rsid w:val="00E02DA9"/>
    <w:rsid w:val="00E058C9"/>
    <w:rsid w:val="00E06B10"/>
    <w:rsid w:val="00E10F02"/>
    <w:rsid w:val="00E11B31"/>
    <w:rsid w:val="00E13A7D"/>
    <w:rsid w:val="00E16B15"/>
    <w:rsid w:val="00E21248"/>
    <w:rsid w:val="00E2245E"/>
    <w:rsid w:val="00E24DFE"/>
    <w:rsid w:val="00E26C31"/>
    <w:rsid w:val="00E31CA6"/>
    <w:rsid w:val="00E33E20"/>
    <w:rsid w:val="00E41103"/>
    <w:rsid w:val="00E44AA6"/>
    <w:rsid w:val="00E44CDB"/>
    <w:rsid w:val="00E47C38"/>
    <w:rsid w:val="00E520A4"/>
    <w:rsid w:val="00E53564"/>
    <w:rsid w:val="00E5602D"/>
    <w:rsid w:val="00E56B11"/>
    <w:rsid w:val="00E608BA"/>
    <w:rsid w:val="00E61B2F"/>
    <w:rsid w:val="00E62239"/>
    <w:rsid w:val="00E64059"/>
    <w:rsid w:val="00E645EF"/>
    <w:rsid w:val="00E652DD"/>
    <w:rsid w:val="00E65EA1"/>
    <w:rsid w:val="00E66FCD"/>
    <w:rsid w:val="00E67B06"/>
    <w:rsid w:val="00E772A9"/>
    <w:rsid w:val="00E811AC"/>
    <w:rsid w:val="00E841B7"/>
    <w:rsid w:val="00E923F0"/>
    <w:rsid w:val="00E93DBB"/>
    <w:rsid w:val="00E945BC"/>
    <w:rsid w:val="00E94AA0"/>
    <w:rsid w:val="00E964C1"/>
    <w:rsid w:val="00E96A96"/>
    <w:rsid w:val="00EA11DF"/>
    <w:rsid w:val="00EA2F72"/>
    <w:rsid w:val="00EA5275"/>
    <w:rsid w:val="00EA6FDF"/>
    <w:rsid w:val="00EA79CA"/>
    <w:rsid w:val="00EB0962"/>
    <w:rsid w:val="00EB1DA6"/>
    <w:rsid w:val="00EB4E5F"/>
    <w:rsid w:val="00EB6A90"/>
    <w:rsid w:val="00EC332C"/>
    <w:rsid w:val="00EC5273"/>
    <w:rsid w:val="00EC5336"/>
    <w:rsid w:val="00EC7CB2"/>
    <w:rsid w:val="00ED2FF0"/>
    <w:rsid w:val="00ED5763"/>
    <w:rsid w:val="00ED6B75"/>
    <w:rsid w:val="00ED7231"/>
    <w:rsid w:val="00ED7332"/>
    <w:rsid w:val="00EE19A6"/>
    <w:rsid w:val="00EE4C23"/>
    <w:rsid w:val="00EE6042"/>
    <w:rsid w:val="00EE6D7D"/>
    <w:rsid w:val="00EE7A21"/>
    <w:rsid w:val="00EE7C3E"/>
    <w:rsid w:val="00EF27B0"/>
    <w:rsid w:val="00EF4919"/>
    <w:rsid w:val="00EF6303"/>
    <w:rsid w:val="00EF7CD7"/>
    <w:rsid w:val="00F05895"/>
    <w:rsid w:val="00F05D72"/>
    <w:rsid w:val="00F05D86"/>
    <w:rsid w:val="00F07D6F"/>
    <w:rsid w:val="00F07DEF"/>
    <w:rsid w:val="00F10CB9"/>
    <w:rsid w:val="00F1112B"/>
    <w:rsid w:val="00F12000"/>
    <w:rsid w:val="00F14F03"/>
    <w:rsid w:val="00F15AE9"/>
    <w:rsid w:val="00F15BEA"/>
    <w:rsid w:val="00F175AC"/>
    <w:rsid w:val="00F206CE"/>
    <w:rsid w:val="00F22B45"/>
    <w:rsid w:val="00F23D21"/>
    <w:rsid w:val="00F250AA"/>
    <w:rsid w:val="00F261DC"/>
    <w:rsid w:val="00F26800"/>
    <w:rsid w:val="00F2734A"/>
    <w:rsid w:val="00F310F0"/>
    <w:rsid w:val="00F315D1"/>
    <w:rsid w:val="00F364CA"/>
    <w:rsid w:val="00F37DE9"/>
    <w:rsid w:val="00F50AA0"/>
    <w:rsid w:val="00F621B5"/>
    <w:rsid w:val="00F63790"/>
    <w:rsid w:val="00F64512"/>
    <w:rsid w:val="00F75E46"/>
    <w:rsid w:val="00F77ADA"/>
    <w:rsid w:val="00F8004C"/>
    <w:rsid w:val="00F82E80"/>
    <w:rsid w:val="00F86645"/>
    <w:rsid w:val="00F866E7"/>
    <w:rsid w:val="00F91357"/>
    <w:rsid w:val="00F91BFA"/>
    <w:rsid w:val="00F94EFD"/>
    <w:rsid w:val="00F9560D"/>
    <w:rsid w:val="00FA0D4B"/>
    <w:rsid w:val="00FA36AC"/>
    <w:rsid w:val="00FA527B"/>
    <w:rsid w:val="00FA69EF"/>
    <w:rsid w:val="00FA7064"/>
    <w:rsid w:val="00FB1B59"/>
    <w:rsid w:val="00FB3961"/>
    <w:rsid w:val="00FB7FF2"/>
    <w:rsid w:val="00FC1183"/>
    <w:rsid w:val="00FC179F"/>
    <w:rsid w:val="00FC2664"/>
    <w:rsid w:val="00FC73B0"/>
    <w:rsid w:val="00FD6B27"/>
    <w:rsid w:val="00FE449B"/>
    <w:rsid w:val="00FE6C85"/>
    <w:rsid w:val="00FE704A"/>
    <w:rsid w:val="00FE7C66"/>
    <w:rsid w:val="00FF3144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BC4FF"/>
  <w15:docId w15:val="{E109E6FA-E8B1-4E9B-A2B3-581C7674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A4CC3"/>
    <w:rPr>
      <w:kern w:val="22"/>
      <w:sz w:val="24"/>
    </w:rPr>
  </w:style>
  <w:style w:type="paragraph" w:styleId="Cmsor1">
    <w:name w:val="heading 1"/>
    <w:basedOn w:val="Norml"/>
    <w:next w:val="Norml"/>
    <w:link w:val="Cmsor1Char"/>
    <w:qFormat/>
    <w:rsid w:val="003200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3E3611"/>
    <w:pPr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566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r">
    <w:name w:val="Aláír"/>
    <w:basedOn w:val="Norml"/>
    <w:rsid w:val="003A4CC3"/>
    <w:pPr>
      <w:keepLines/>
      <w:suppressAutoHyphens/>
      <w:ind w:left="4536" w:right="567"/>
      <w:jc w:val="center"/>
    </w:pPr>
  </w:style>
  <w:style w:type="paragraph" w:styleId="lfej">
    <w:name w:val="header"/>
    <w:basedOn w:val="Norml"/>
    <w:rsid w:val="003A4CC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A4CC3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3A4CC3"/>
    <w:pPr>
      <w:jc w:val="both"/>
    </w:pPr>
    <w:rPr>
      <w:kern w:val="0"/>
      <w:sz w:val="28"/>
      <w:szCs w:val="24"/>
    </w:rPr>
  </w:style>
  <w:style w:type="paragraph" w:styleId="Buborkszveg">
    <w:name w:val="Balloon Text"/>
    <w:basedOn w:val="Norml"/>
    <w:semiHidden/>
    <w:rsid w:val="00142A0C"/>
    <w:rPr>
      <w:rFonts w:ascii="Tahoma" w:hAnsi="Tahoma" w:cs="Tahoma"/>
      <w:sz w:val="16"/>
      <w:szCs w:val="16"/>
    </w:rPr>
  </w:style>
  <w:style w:type="character" w:styleId="Hiperhivatkozs">
    <w:name w:val="Hyperlink"/>
    <w:rsid w:val="00F261DC"/>
    <w:rPr>
      <w:color w:val="0000FF"/>
      <w:u w:val="single"/>
    </w:rPr>
  </w:style>
  <w:style w:type="paragraph" w:styleId="Szvegtrzsbehzssal">
    <w:name w:val="Body Text Indent"/>
    <w:basedOn w:val="Norml"/>
    <w:rsid w:val="00A46730"/>
    <w:pPr>
      <w:spacing w:after="120"/>
      <w:ind w:left="283"/>
    </w:pPr>
  </w:style>
  <w:style w:type="table" w:styleId="Rcsostblzat">
    <w:name w:val="Table Grid"/>
    <w:basedOn w:val="Normltblzat"/>
    <w:rsid w:val="00A4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965D1B"/>
  </w:style>
  <w:style w:type="paragraph" w:styleId="Listaszerbekezds">
    <w:name w:val="List Paragraph"/>
    <w:basedOn w:val="Norml"/>
    <w:uiPriority w:val="34"/>
    <w:qFormat/>
    <w:rsid w:val="002740AE"/>
    <w:pPr>
      <w:ind w:left="708"/>
    </w:pPr>
  </w:style>
  <w:style w:type="character" w:customStyle="1" w:styleId="apple-converted-space">
    <w:name w:val="apple-converted-space"/>
    <w:basedOn w:val="Bekezdsalapbettpusa"/>
    <w:rsid w:val="00615EA8"/>
  </w:style>
  <w:style w:type="character" w:customStyle="1" w:styleId="Cmsor2Char">
    <w:name w:val="Címsor 2 Char"/>
    <w:link w:val="Cmsor2"/>
    <w:uiPriority w:val="9"/>
    <w:rsid w:val="003E3611"/>
    <w:rPr>
      <w:b/>
      <w:bCs/>
      <w:sz w:val="36"/>
      <w:szCs w:val="36"/>
    </w:rPr>
  </w:style>
  <w:style w:type="character" w:customStyle="1" w:styleId="Cmsor1Char">
    <w:name w:val="Címsor 1 Char"/>
    <w:link w:val="Cmsor1"/>
    <w:rsid w:val="00320029"/>
    <w:rPr>
      <w:rFonts w:ascii="Cambria" w:eastAsia="Times New Roman" w:hAnsi="Cambria" w:cs="Times New Roman"/>
      <w:color w:val="365F91"/>
      <w:kern w:val="22"/>
      <w:sz w:val="32"/>
      <w:szCs w:val="32"/>
    </w:rPr>
  </w:style>
  <w:style w:type="character" w:styleId="Feloldatlanmegemlts">
    <w:name w:val="Unresolved Mention"/>
    <w:uiPriority w:val="99"/>
    <w:semiHidden/>
    <w:unhideWhenUsed/>
    <w:rsid w:val="0055100F"/>
    <w:rPr>
      <w:color w:val="605E5C"/>
      <w:shd w:val="clear" w:color="auto" w:fill="E1DFDD"/>
    </w:rPr>
  </w:style>
  <w:style w:type="character" w:customStyle="1" w:styleId="Cmsor4Char">
    <w:name w:val="Címsor 4 Char"/>
    <w:link w:val="Cmsor4"/>
    <w:semiHidden/>
    <w:rsid w:val="00356613"/>
    <w:rPr>
      <w:rFonts w:ascii="Calibri" w:eastAsia="Times New Roman" w:hAnsi="Calibri" w:cs="Times New Roman"/>
      <w:b/>
      <w:bCs/>
      <w:kern w:val="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3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isbodak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lasz-hkft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kisbodak.hu" TargetMode="External"/><Relationship Id="rId1" Type="http://schemas.openxmlformats.org/officeDocument/2006/relationships/hyperlink" Target="mailto:polgarmester@kisbodak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&#246;z&#246;s\Fejl&#233;ces%20Pap&#237;rok\Mosonmagyar&#243;v&#225;ri%20mint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25AED42F-D915-4F6F-A0EB-0C1C07D41063}"/>
</file>

<file path=customXml/itemProps2.xml><?xml version="1.0" encoding="utf-8"?>
<ds:datastoreItem xmlns:ds="http://schemas.openxmlformats.org/officeDocument/2006/customXml" ds:itemID="{C8A53155-F8B9-4A08-8937-2FB8626D6C98}"/>
</file>

<file path=customXml/itemProps3.xml><?xml version="1.0" encoding="utf-8"?>
<ds:datastoreItem xmlns:ds="http://schemas.openxmlformats.org/officeDocument/2006/customXml" ds:itemID="{B1193138-6833-4B0B-94E5-817C4923DBCD}"/>
</file>

<file path=docProps/app.xml><?xml version="1.0" encoding="utf-8"?>
<Properties xmlns="http://schemas.openxmlformats.org/officeDocument/2006/extended-properties" xmlns:vt="http://schemas.openxmlformats.org/officeDocument/2006/docPropsVTypes">
  <Template>Mosonmagyaróvári minta</Template>
  <TotalTime>1</TotalTime>
  <Pages>2</Pages>
  <Words>420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Fejléces sablon címerrel</vt:lpstr>
    </vt:vector>
  </TitlesOfParts>
  <Company>Polgármesteri Hivatal MÓVÁR</Company>
  <LinksUpToDate>false</LinksUpToDate>
  <CharactersWithSpaces>3318</CharactersWithSpaces>
  <SharedDoc>false</SharedDoc>
  <HLinks>
    <vt:vector size="24" baseType="variant">
      <vt:variant>
        <vt:i4>4718699</vt:i4>
      </vt:variant>
      <vt:variant>
        <vt:i4>3</vt:i4>
      </vt:variant>
      <vt:variant>
        <vt:i4>0</vt:i4>
      </vt:variant>
      <vt:variant>
        <vt:i4>5</vt:i4>
      </vt:variant>
      <vt:variant>
        <vt:lpwstr>mailto:polgarmester@kisbodak.hu</vt:lpwstr>
      </vt:variant>
      <vt:variant>
        <vt:lpwstr/>
      </vt:variant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http://www.atlasz-hkft.hu/</vt:lpwstr>
      </vt:variant>
      <vt:variant>
        <vt:lpwstr/>
      </vt:variant>
      <vt:variant>
        <vt:i4>6684732</vt:i4>
      </vt:variant>
      <vt:variant>
        <vt:i4>9</vt:i4>
      </vt:variant>
      <vt:variant>
        <vt:i4>0</vt:i4>
      </vt:variant>
      <vt:variant>
        <vt:i4>5</vt:i4>
      </vt:variant>
      <vt:variant>
        <vt:lpwstr>http://www.kisbodak.hu/</vt:lpwstr>
      </vt:variant>
      <vt:variant>
        <vt:lpwstr/>
      </vt:variant>
      <vt:variant>
        <vt:i4>4718699</vt:i4>
      </vt:variant>
      <vt:variant>
        <vt:i4>6</vt:i4>
      </vt:variant>
      <vt:variant>
        <vt:i4>0</vt:i4>
      </vt:variant>
      <vt:variant>
        <vt:i4>5</vt:i4>
      </vt:variant>
      <vt:variant>
        <vt:lpwstr>mailto:polgarmester@kisbodak.hu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Fejléces sablon címerrel</dc:title>
  <dc:subject/>
  <dc:creator>Endrődyné</dc:creator>
  <cp:keywords>címer, város, hivatal</cp:keywords>
  <cp:lastModifiedBy>Veilandics Eszter</cp:lastModifiedBy>
  <cp:revision>3</cp:revision>
  <cp:lastPrinted>2022-09-14T04:37:00Z</cp:lastPrinted>
  <dcterms:created xsi:type="dcterms:W3CDTF">2025-09-15T09:04:00Z</dcterms:created>
  <dcterms:modified xsi:type="dcterms:W3CDTF">2025-09-15T09:04:00Z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